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4AE4B" w14:textId="6BB6A4D4" w:rsidR="00852008" w:rsidRDefault="00D7109C" w:rsidP="00852008">
      <w:pPr>
        <w:pStyle w:val="NoSpacing"/>
        <w:jc w:val="right"/>
        <w:rPr>
          <w:rFonts w:cs="Times New Roman"/>
          <w:i/>
          <w:iCs/>
          <w:szCs w:val="24"/>
        </w:rPr>
      </w:pPr>
      <w:r w:rsidRPr="00663ADC">
        <w:rPr>
          <w:rFonts w:cs="Times New Roman"/>
          <w:i/>
          <w:iCs/>
          <w:szCs w:val="24"/>
        </w:rPr>
        <w:t>1. pielikums</w:t>
      </w:r>
    </w:p>
    <w:p w14:paraId="746CD4A0" w14:textId="77777777" w:rsidR="00AE6FA1" w:rsidRPr="00AE6FA1" w:rsidRDefault="00AE6FA1" w:rsidP="00852008">
      <w:pPr>
        <w:pStyle w:val="NoSpacing"/>
        <w:jc w:val="right"/>
        <w:rPr>
          <w:rFonts w:cs="Times New Roman"/>
          <w:iCs/>
          <w:sz w:val="20"/>
          <w:szCs w:val="24"/>
        </w:rPr>
      </w:pPr>
      <w:bookmarkStart w:id="0" w:name="_GoBack"/>
      <w:bookmarkEnd w:id="0"/>
    </w:p>
    <w:p w14:paraId="30C097AF" w14:textId="02F1048F" w:rsidR="00D7109C" w:rsidRPr="00663ADC" w:rsidRDefault="00852008" w:rsidP="00D7109C">
      <w:pPr>
        <w:pStyle w:val="NoSpacing"/>
        <w:jc w:val="right"/>
        <w:rPr>
          <w:rFonts w:cs="Times New Roman"/>
          <w:szCs w:val="24"/>
        </w:rPr>
      </w:pPr>
      <w:r w:rsidRPr="00663ADC">
        <w:rPr>
          <w:rFonts w:cs="Times New Roman"/>
          <w:szCs w:val="24"/>
        </w:rPr>
        <w:t xml:space="preserve">Jūrnieku </w:t>
      </w:r>
      <w:r w:rsidRPr="00265DDB">
        <w:rPr>
          <w:rFonts w:cs="Times New Roman"/>
          <w:szCs w:val="24"/>
        </w:rPr>
        <w:t>reģistra 202</w:t>
      </w:r>
      <w:r w:rsidR="00FC74B7" w:rsidRPr="00265DDB">
        <w:rPr>
          <w:rFonts w:cs="Times New Roman"/>
          <w:szCs w:val="24"/>
        </w:rPr>
        <w:t>3</w:t>
      </w:r>
      <w:r w:rsidRPr="00265DDB">
        <w:rPr>
          <w:rFonts w:cs="Times New Roman"/>
          <w:szCs w:val="24"/>
        </w:rPr>
        <w:t xml:space="preserve">. gada </w:t>
      </w:r>
      <w:r w:rsidR="00265DDB" w:rsidRPr="00265DDB">
        <w:rPr>
          <w:rFonts w:cs="Times New Roman"/>
          <w:szCs w:val="24"/>
        </w:rPr>
        <w:t>12</w:t>
      </w:r>
      <w:r w:rsidRPr="00265DDB">
        <w:rPr>
          <w:rFonts w:cs="Times New Roman"/>
          <w:szCs w:val="24"/>
        </w:rPr>
        <w:t>. </w:t>
      </w:r>
      <w:r w:rsidR="009456C9" w:rsidRPr="00265DDB">
        <w:rPr>
          <w:rFonts w:cs="Times New Roman"/>
          <w:szCs w:val="24"/>
        </w:rPr>
        <w:t>jū</w:t>
      </w:r>
      <w:r w:rsidR="000B4974" w:rsidRPr="00265DDB">
        <w:rPr>
          <w:rFonts w:cs="Times New Roman"/>
          <w:szCs w:val="24"/>
        </w:rPr>
        <w:t>l</w:t>
      </w:r>
      <w:r w:rsidR="009456C9" w:rsidRPr="00265DDB">
        <w:rPr>
          <w:rFonts w:cs="Times New Roman"/>
          <w:szCs w:val="24"/>
        </w:rPr>
        <w:t>ija</w:t>
      </w:r>
      <w:r w:rsidRPr="00265DDB">
        <w:rPr>
          <w:rFonts w:cs="Times New Roman"/>
          <w:szCs w:val="24"/>
        </w:rPr>
        <w:t xml:space="preserve"> norādījumi</w:t>
      </w:r>
      <w:r w:rsidR="009456C9" w:rsidRPr="00265DDB">
        <w:rPr>
          <w:rFonts w:cs="Times New Roman"/>
          <w:szCs w:val="24"/>
        </w:rPr>
        <w:t>em</w:t>
      </w:r>
      <w:r w:rsidRPr="00265DDB">
        <w:rPr>
          <w:rFonts w:cs="Times New Roman"/>
          <w:szCs w:val="24"/>
        </w:rPr>
        <w:t xml:space="preserve"> Nr. 202</w:t>
      </w:r>
      <w:r w:rsidR="00FC74B7" w:rsidRPr="00265DDB">
        <w:rPr>
          <w:rFonts w:cs="Times New Roman"/>
          <w:szCs w:val="24"/>
        </w:rPr>
        <w:t>3</w:t>
      </w:r>
      <w:r w:rsidRPr="00265DDB">
        <w:rPr>
          <w:rFonts w:cs="Times New Roman"/>
          <w:szCs w:val="24"/>
        </w:rPr>
        <w:t>/</w:t>
      </w:r>
      <w:r w:rsidR="00265DDB" w:rsidRPr="00265DDB">
        <w:rPr>
          <w:rFonts w:cs="Times New Roman"/>
          <w:szCs w:val="24"/>
        </w:rPr>
        <w:t>4</w:t>
      </w:r>
    </w:p>
    <w:p w14:paraId="6A498CA3" w14:textId="14806947" w:rsidR="00852008" w:rsidRPr="00663ADC" w:rsidRDefault="00852008" w:rsidP="000B4974">
      <w:pPr>
        <w:pStyle w:val="NoSpacing"/>
        <w:jc w:val="right"/>
        <w:rPr>
          <w:rFonts w:cs="Times New Roman"/>
          <w:szCs w:val="24"/>
        </w:rPr>
      </w:pPr>
      <w:r w:rsidRPr="00663ADC">
        <w:rPr>
          <w:rFonts w:cs="Times New Roman"/>
          <w:szCs w:val="24"/>
        </w:rPr>
        <w:t>“</w:t>
      </w:r>
      <w:r w:rsidR="000B4974" w:rsidRPr="000B4974">
        <w:rPr>
          <w:rFonts w:cs="Times New Roman"/>
          <w:szCs w:val="24"/>
        </w:rPr>
        <w:t>Norādījumi par prakses īstenošanu, dokumentēšanu un novērtēšanu jūrnieku profesionālās izglītības programmās</w:t>
      </w:r>
      <w:r w:rsidRPr="00663ADC">
        <w:rPr>
          <w:rFonts w:cs="Times New Roman"/>
          <w:szCs w:val="24"/>
        </w:rPr>
        <w:t>”</w:t>
      </w:r>
    </w:p>
    <w:p w14:paraId="22A54393" w14:textId="77777777" w:rsidR="00852008" w:rsidRPr="00663ADC" w:rsidRDefault="00852008" w:rsidP="00852008">
      <w:pPr>
        <w:pStyle w:val="NoSpacing"/>
        <w:jc w:val="right"/>
        <w:rPr>
          <w:rFonts w:cs="Times New Roman"/>
          <w:b/>
          <w:szCs w:val="24"/>
        </w:rPr>
      </w:pPr>
    </w:p>
    <w:p w14:paraId="391E29A2" w14:textId="77777777" w:rsidR="00E00109" w:rsidRPr="00663ADC" w:rsidRDefault="00E00109" w:rsidP="006B08D2">
      <w:pPr>
        <w:pStyle w:val="Header"/>
        <w:jc w:val="center"/>
        <w:rPr>
          <w:rFonts w:ascii="Times New Roman" w:hAnsi="Times New Roman" w:cs="Times New Roman"/>
          <w:sz w:val="24"/>
          <w:szCs w:val="24"/>
          <w:highlight w:val="lightGray"/>
          <w:lang w:val="lv-LV"/>
        </w:rPr>
      </w:pPr>
    </w:p>
    <w:p w14:paraId="63004C33" w14:textId="4C85CD73" w:rsidR="00562C75" w:rsidRPr="00663ADC" w:rsidRDefault="00562C75" w:rsidP="00562C7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63ADC">
        <w:rPr>
          <w:rFonts w:ascii="Times New Roman" w:eastAsia="Times New Roman" w:hAnsi="Times New Roman" w:cs="Times New Roman"/>
          <w:sz w:val="24"/>
          <w:szCs w:val="24"/>
          <w:highlight w:val="lightGray"/>
          <w:lang w:bidi="lo-LA"/>
        </w:rPr>
        <w:t xml:space="preserve">[uz izglītības iestādes vai mācību centra veidlapas, </w:t>
      </w:r>
    </w:p>
    <w:p w14:paraId="1D783C29" w14:textId="77777777" w:rsidR="00562C75" w:rsidRPr="00663ADC" w:rsidRDefault="00562C75" w:rsidP="00562C7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663ADC">
        <w:rPr>
          <w:rFonts w:ascii="Times New Roman" w:eastAsia="Times New Roman" w:hAnsi="Times New Roman" w:cs="Times New Roman"/>
          <w:sz w:val="24"/>
          <w:szCs w:val="24"/>
          <w:highlight w:val="lightGray"/>
          <w:lang w:bidi="lo-LA"/>
        </w:rPr>
        <w:t>kurā norādīti iesniedzēja rekvizīti]</w:t>
      </w:r>
    </w:p>
    <w:p w14:paraId="28A8BF7F" w14:textId="77777777" w:rsidR="00562C75" w:rsidRPr="00663ADC" w:rsidRDefault="00562C75" w:rsidP="00562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lo-L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62C75" w:rsidRPr="00663ADC" w14:paraId="7A1912EE" w14:textId="77777777" w:rsidTr="00562C75">
        <w:trPr>
          <w:trHeight w:val="325"/>
        </w:trPr>
        <w:tc>
          <w:tcPr>
            <w:tcW w:w="4678" w:type="dxa"/>
            <w:hideMark/>
          </w:tcPr>
          <w:p w14:paraId="310A7AE3" w14:textId="77777777" w:rsidR="00562C75" w:rsidRPr="00663ADC" w:rsidRDefault="00562C75" w:rsidP="00562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bidi="lo-LA"/>
              </w:rPr>
            </w:pPr>
            <w:r w:rsidRPr="00663AD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[Dokumenta Nr.]</w:t>
            </w:r>
          </w:p>
        </w:tc>
      </w:tr>
    </w:tbl>
    <w:p w14:paraId="00A4EB21" w14:textId="77777777" w:rsidR="00562C75" w:rsidRPr="00663ADC" w:rsidRDefault="00562C75" w:rsidP="00562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ADC">
        <w:rPr>
          <w:rFonts w:ascii="Times New Roman" w:eastAsia="Times New Roman" w:hAnsi="Times New Roman" w:cs="Times New Roman"/>
          <w:b/>
          <w:sz w:val="24"/>
          <w:szCs w:val="24"/>
          <w:lang w:bidi="lo-LA"/>
        </w:rPr>
        <w:t>VSIA “Latvijas Jūras administrācija”</w:t>
      </w:r>
    </w:p>
    <w:p w14:paraId="51DD0D61" w14:textId="77777777" w:rsidR="00562C75" w:rsidRPr="00663ADC" w:rsidRDefault="00562C75" w:rsidP="00562C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lo-LA"/>
        </w:rPr>
      </w:pPr>
      <w:r w:rsidRPr="00663ADC">
        <w:rPr>
          <w:rFonts w:ascii="Times New Roman" w:eastAsia="Times New Roman" w:hAnsi="Times New Roman" w:cs="Times New Roman"/>
          <w:b/>
          <w:sz w:val="24"/>
          <w:szCs w:val="24"/>
          <w:lang w:bidi="lo-LA"/>
        </w:rPr>
        <w:t>Jūrnieku reģistram</w:t>
      </w:r>
    </w:p>
    <w:p w14:paraId="28572B84" w14:textId="784DA744" w:rsidR="00562C75" w:rsidRPr="00663ADC" w:rsidRDefault="00562C75" w:rsidP="00562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r w:rsidRPr="00663ADC">
        <w:rPr>
          <w:rFonts w:ascii="Times New Roman" w:eastAsia="Times New Roman" w:hAnsi="Times New Roman" w:cs="Times New Roman"/>
          <w:sz w:val="24"/>
          <w:szCs w:val="24"/>
          <w:lang w:bidi="lo-LA"/>
        </w:rPr>
        <w:t>Katrīnas ielā 2a, Rīgā, LV-1045</w:t>
      </w:r>
    </w:p>
    <w:p w14:paraId="5616DEC0" w14:textId="156F819A" w:rsidR="00E2191F" w:rsidRPr="00663ADC" w:rsidRDefault="00AE6FA1" w:rsidP="00562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lo-LA"/>
        </w:rPr>
      </w:pPr>
      <w:hyperlink r:id="rId8" w:history="1">
        <w:r w:rsidR="00E2191F" w:rsidRPr="00663ADC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lo-LA"/>
          </w:rPr>
          <w:t>KUD@lja.lv</w:t>
        </w:r>
      </w:hyperlink>
      <w:r w:rsidR="00E2191F" w:rsidRPr="00663ADC">
        <w:rPr>
          <w:rFonts w:ascii="Times New Roman" w:eastAsia="Times New Roman" w:hAnsi="Times New Roman" w:cs="Times New Roman"/>
          <w:sz w:val="24"/>
          <w:szCs w:val="24"/>
          <w:lang w:bidi="lo-LA"/>
        </w:rPr>
        <w:t xml:space="preserve"> </w:t>
      </w:r>
    </w:p>
    <w:p w14:paraId="332D2DC3" w14:textId="77777777" w:rsidR="00562C75" w:rsidRPr="00663ADC" w:rsidRDefault="00562C75" w:rsidP="00562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lo-LA"/>
        </w:rPr>
      </w:pPr>
    </w:p>
    <w:p w14:paraId="67415E44" w14:textId="77777777" w:rsidR="00562C75" w:rsidRPr="00663ADC" w:rsidRDefault="00562C75" w:rsidP="00562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lo-L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562C75" w:rsidRPr="00663ADC" w14:paraId="10A231B5" w14:textId="77777777" w:rsidTr="00562C75">
        <w:tc>
          <w:tcPr>
            <w:tcW w:w="49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A3B08" w14:textId="44279330" w:rsidR="00562C75" w:rsidRPr="00663ADC" w:rsidRDefault="00562C75" w:rsidP="00562C7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bidi="lo-LA"/>
              </w:rPr>
            </w:pPr>
            <w:r w:rsidRPr="00663AD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[</w:t>
            </w:r>
            <w:r w:rsidR="00886244" w:rsidRPr="00663AD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v</w:t>
            </w:r>
            <w:r w:rsidRPr="00663AD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ieta]</w:t>
            </w:r>
          </w:p>
        </w:tc>
        <w:tc>
          <w:tcPr>
            <w:tcW w:w="4927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78410" w14:textId="3D466D2F" w:rsidR="00562C75" w:rsidRPr="00663ADC" w:rsidRDefault="00562C75" w:rsidP="00562C75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bidi="lo-LA"/>
              </w:rPr>
            </w:pPr>
            <w:r w:rsidRPr="00663AD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[</w:t>
            </w:r>
            <w:r w:rsidR="00886244" w:rsidRPr="00663AD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d</w:t>
            </w:r>
            <w:r w:rsidRPr="00663AD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atums</w:t>
            </w:r>
            <w:r w:rsidRPr="00663ADC">
              <w:rPr>
                <w:rFonts w:ascii="Times New Roman" w:eastAsia="Times New Roman" w:hAnsi="Times New Roman"/>
                <w:sz w:val="24"/>
                <w:szCs w:val="24"/>
                <w:highlight w:val="lightGray"/>
                <w:vertAlign w:val="superscript"/>
                <w:lang w:val="lv-LV" w:bidi="lo-LA"/>
              </w:rPr>
              <w:footnoteReference w:id="1"/>
            </w:r>
            <w:r w:rsidRPr="00663ADC"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val="lv-LV" w:bidi="lo-LA"/>
              </w:rPr>
              <w:t>]</w:t>
            </w:r>
          </w:p>
        </w:tc>
      </w:tr>
    </w:tbl>
    <w:p w14:paraId="3959A2B4" w14:textId="77777777" w:rsidR="00562C75" w:rsidRPr="00663ADC" w:rsidRDefault="00562C75" w:rsidP="00562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lo-LA"/>
        </w:rPr>
      </w:pPr>
    </w:p>
    <w:p w14:paraId="2DD7FD72" w14:textId="77777777" w:rsidR="00852008" w:rsidRPr="00663ADC" w:rsidRDefault="00852008" w:rsidP="00852008">
      <w:pPr>
        <w:pStyle w:val="NoSpacing"/>
        <w:rPr>
          <w:rFonts w:cs="Times New Roman"/>
          <w:szCs w:val="24"/>
        </w:rPr>
      </w:pPr>
    </w:p>
    <w:p w14:paraId="5222CE23" w14:textId="35EAB3E7" w:rsidR="00852008" w:rsidRPr="00663ADC" w:rsidRDefault="00852008" w:rsidP="006B08D2">
      <w:pPr>
        <w:pStyle w:val="NoSpacing"/>
        <w:spacing w:after="240"/>
        <w:rPr>
          <w:rFonts w:cs="Times New Roman"/>
          <w:b/>
          <w:szCs w:val="24"/>
        </w:rPr>
      </w:pPr>
      <w:r w:rsidRPr="00663ADC">
        <w:rPr>
          <w:rFonts w:cs="Times New Roman"/>
          <w:b/>
          <w:szCs w:val="24"/>
        </w:rPr>
        <w:t xml:space="preserve">Par izglītojamo </w:t>
      </w:r>
      <w:r w:rsidR="00012FCC" w:rsidRPr="00663ADC">
        <w:rPr>
          <w:rFonts w:cs="Times New Roman"/>
          <w:b/>
          <w:szCs w:val="24"/>
        </w:rPr>
        <w:t>darbnīcu</w:t>
      </w:r>
      <w:r w:rsidR="0022393F" w:rsidRPr="00663ADC">
        <w:rPr>
          <w:rFonts w:cs="Times New Roman"/>
          <w:b/>
          <w:szCs w:val="24"/>
        </w:rPr>
        <w:t xml:space="preserve"> </w:t>
      </w:r>
      <w:r w:rsidRPr="00663ADC">
        <w:rPr>
          <w:rFonts w:cs="Times New Roman"/>
          <w:b/>
          <w:szCs w:val="24"/>
        </w:rPr>
        <w:t>praksi</w:t>
      </w:r>
      <w:r w:rsidRPr="00663ADC">
        <w:rPr>
          <w:rStyle w:val="FootnoteReference"/>
          <w:rFonts w:cs="Times New Roman"/>
          <w:b/>
          <w:szCs w:val="24"/>
        </w:rPr>
        <w:footnoteReference w:id="2"/>
      </w:r>
    </w:p>
    <w:p w14:paraId="1C4AF8BF" w14:textId="5703936E" w:rsidR="00852008" w:rsidRPr="00663ADC" w:rsidRDefault="006B08D2" w:rsidP="000B4974">
      <w:pPr>
        <w:pStyle w:val="NoSpacing"/>
        <w:spacing w:after="120"/>
        <w:ind w:firstLine="720"/>
        <w:jc w:val="both"/>
        <w:rPr>
          <w:rFonts w:cs="Times New Roman"/>
          <w:szCs w:val="24"/>
        </w:rPr>
      </w:pPr>
      <w:r w:rsidRPr="00663ADC">
        <w:rPr>
          <w:rFonts w:cs="Times New Roman"/>
          <w:szCs w:val="24"/>
        </w:rPr>
        <w:t xml:space="preserve">Saskaņā </w:t>
      </w:r>
      <w:r w:rsidR="00D24512" w:rsidRPr="00663ADC">
        <w:rPr>
          <w:rFonts w:cs="Times New Roman"/>
          <w:szCs w:val="24"/>
        </w:rPr>
        <w:t xml:space="preserve">ar </w:t>
      </w:r>
      <w:r w:rsidRPr="00663ADC">
        <w:rPr>
          <w:rFonts w:cs="Times New Roman"/>
          <w:szCs w:val="24"/>
        </w:rPr>
        <w:t xml:space="preserve">Jūrnieku </w:t>
      </w:r>
      <w:r w:rsidRPr="00265DDB">
        <w:rPr>
          <w:rFonts w:cs="Times New Roman"/>
          <w:szCs w:val="24"/>
        </w:rPr>
        <w:t>reģistra 202</w:t>
      </w:r>
      <w:r w:rsidR="00FC74B7" w:rsidRPr="00265DDB">
        <w:rPr>
          <w:rFonts w:cs="Times New Roman"/>
          <w:szCs w:val="24"/>
        </w:rPr>
        <w:t>3</w:t>
      </w:r>
      <w:r w:rsidRPr="00265DDB">
        <w:rPr>
          <w:rFonts w:cs="Times New Roman"/>
          <w:szCs w:val="24"/>
        </w:rPr>
        <w:t xml:space="preserve">. gada </w:t>
      </w:r>
      <w:r w:rsidR="00265DDB" w:rsidRPr="00265DDB">
        <w:rPr>
          <w:rFonts w:cs="Times New Roman"/>
          <w:szCs w:val="24"/>
        </w:rPr>
        <w:t>12</w:t>
      </w:r>
      <w:r w:rsidRPr="00265DDB">
        <w:rPr>
          <w:rFonts w:cs="Times New Roman"/>
          <w:szCs w:val="24"/>
        </w:rPr>
        <w:t>. </w:t>
      </w:r>
      <w:r w:rsidR="00811501" w:rsidRPr="00265DDB">
        <w:rPr>
          <w:rFonts w:cs="Times New Roman"/>
          <w:szCs w:val="24"/>
        </w:rPr>
        <w:t>jū</w:t>
      </w:r>
      <w:r w:rsidR="000B4974" w:rsidRPr="00265DDB">
        <w:rPr>
          <w:rFonts w:cs="Times New Roman"/>
          <w:szCs w:val="24"/>
        </w:rPr>
        <w:t>l</w:t>
      </w:r>
      <w:r w:rsidR="00811501" w:rsidRPr="00265DDB">
        <w:rPr>
          <w:rFonts w:cs="Times New Roman"/>
          <w:szCs w:val="24"/>
        </w:rPr>
        <w:t>ija</w:t>
      </w:r>
      <w:r w:rsidR="00D7109C" w:rsidRPr="00265DDB">
        <w:rPr>
          <w:rFonts w:cs="Times New Roman"/>
          <w:szCs w:val="24"/>
        </w:rPr>
        <w:t xml:space="preserve"> </w:t>
      </w:r>
      <w:r w:rsidRPr="00265DDB">
        <w:rPr>
          <w:rFonts w:cs="Times New Roman"/>
          <w:szCs w:val="24"/>
        </w:rPr>
        <w:t>norādījumiem Nr. 202</w:t>
      </w:r>
      <w:r w:rsidR="00FC74B7" w:rsidRPr="00265DDB">
        <w:rPr>
          <w:rFonts w:cs="Times New Roman"/>
          <w:szCs w:val="24"/>
        </w:rPr>
        <w:t>3</w:t>
      </w:r>
      <w:r w:rsidRPr="00265DDB">
        <w:rPr>
          <w:rFonts w:cs="Times New Roman"/>
          <w:szCs w:val="24"/>
        </w:rPr>
        <w:t>/</w:t>
      </w:r>
      <w:r w:rsidR="00265DDB" w:rsidRPr="00265DDB">
        <w:rPr>
          <w:rFonts w:cs="Times New Roman"/>
          <w:szCs w:val="24"/>
        </w:rPr>
        <w:t>4</w:t>
      </w:r>
      <w:r w:rsidRPr="00663ADC">
        <w:rPr>
          <w:rFonts w:cs="Times New Roman"/>
          <w:szCs w:val="24"/>
        </w:rPr>
        <w:t xml:space="preserve"> “</w:t>
      </w:r>
      <w:r w:rsidR="000B4974" w:rsidRPr="000B4974">
        <w:rPr>
          <w:rFonts w:cs="Times New Roman"/>
          <w:szCs w:val="24"/>
        </w:rPr>
        <w:t>Norādījumi par prakses īstenošanu</w:t>
      </w:r>
      <w:r w:rsidR="000B4974">
        <w:rPr>
          <w:rFonts w:cs="Times New Roman"/>
          <w:szCs w:val="24"/>
        </w:rPr>
        <w:t xml:space="preserve">, dokumentēšanu un novērtēšanu </w:t>
      </w:r>
      <w:r w:rsidR="000B4974" w:rsidRPr="000B4974">
        <w:rPr>
          <w:rFonts w:cs="Times New Roman"/>
          <w:szCs w:val="24"/>
        </w:rPr>
        <w:t>jūrnieku profesionālās izglītības programmās</w:t>
      </w:r>
      <w:r w:rsidRPr="00663ADC">
        <w:rPr>
          <w:rFonts w:cs="Times New Roman"/>
          <w:szCs w:val="24"/>
        </w:rPr>
        <w:t xml:space="preserve">” </w:t>
      </w:r>
      <w:r w:rsidR="00753903" w:rsidRPr="00663ADC">
        <w:rPr>
          <w:rFonts w:cs="Times New Roman"/>
          <w:szCs w:val="24"/>
        </w:rPr>
        <w:t>[</w:t>
      </w:r>
      <w:r w:rsidRPr="00526D71">
        <w:rPr>
          <w:rFonts w:cs="Times New Roman"/>
          <w:szCs w:val="24"/>
          <w:highlight w:val="lightGray"/>
        </w:rPr>
        <w:t>izglītības iestāde</w:t>
      </w:r>
      <w:r w:rsidR="00C33A33" w:rsidRPr="00526D71">
        <w:rPr>
          <w:rFonts w:cs="Times New Roman"/>
          <w:szCs w:val="24"/>
          <w:highlight w:val="lightGray"/>
        </w:rPr>
        <w:t>s nosaukums</w:t>
      </w:r>
      <w:r w:rsidR="00753903" w:rsidRPr="00663ADC">
        <w:rPr>
          <w:rFonts w:cs="Times New Roman"/>
          <w:szCs w:val="24"/>
        </w:rPr>
        <w:t>]</w:t>
      </w:r>
      <w:r w:rsidR="00852008" w:rsidRPr="00663ADC">
        <w:rPr>
          <w:rFonts w:cs="Times New Roman"/>
          <w:szCs w:val="24"/>
        </w:rPr>
        <w:t xml:space="preserve"> </w:t>
      </w:r>
      <w:r w:rsidR="00852008" w:rsidRPr="00663ADC">
        <w:rPr>
          <w:rFonts w:cs="Times New Roman"/>
          <w:b/>
          <w:szCs w:val="24"/>
        </w:rPr>
        <w:t>informē</w:t>
      </w:r>
      <w:r w:rsidR="00852008" w:rsidRPr="00663ADC">
        <w:rPr>
          <w:rFonts w:cs="Times New Roman"/>
          <w:szCs w:val="24"/>
        </w:rPr>
        <w:t xml:space="preserve">, ka </w:t>
      </w:r>
      <w:r w:rsidRPr="00663ADC">
        <w:rPr>
          <w:rFonts w:cs="Times New Roman"/>
          <w:szCs w:val="24"/>
        </w:rPr>
        <w:t>tālāk</w:t>
      </w:r>
      <w:r w:rsidR="00852008" w:rsidRPr="00663ADC">
        <w:rPr>
          <w:rFonts w:cs="Times New Roman"/>
          <w:szCs w:val="24"/>
        </w:rPr>
        <w:t xml:space="preserve"> minētie </w:t>
      </w:r>
      <w:r w:rsidR="00847245" w:rsidRPr="00663ADC">
        <w:rPr>
          <w:rFonts w:cs="Times New Roman"/>
          <w:szCs w:val="24"/>
        </w:rPr>
        <w:t>[</w:t>
      </w:r>
      <w:r w:rsidR="00D24512" w:rsidRPr="00663ADC">
        <w:rPr>
          <w:rFonts w:cs="Times New Roman"/>
          <w:szCs w:val="24"/>
          <w:highlight w:val="lightGray"/>
        </w:rPr>
        <w:t>202</w:t>
      </w:r>
      <w:r w:rsidR="00FC74B7" w:rsidRPr="00663ADC">
        <w:rPr>
          <w:rFonts w:cs="Times New Roman"/>
          <w:szCs w:val="24"/>
          <w:highlight w:val="lightGray"/>
        </w:rPr>
        <w:t>_</w:t>
      </w:r>
      <w:r w:rsidR="00D24512" w:rsidRPr="00663ADC">
        <w:rPr>
          <w:rFonts w:cs="Times New Roman"/>
          <w:szCs w:val="24"/>
          <w:highlight w:val="lightGray"/>
        </w:rPr>
        <w:t>.</w:t>
      </w:r>
      <w:r w:rsidR="00847245" w:rsidRPr="00663ADC">
        <w:rPr>
          <w:rFonts w:cs="Times New Roman"/>
          <w:szCs w:val="24"/>
        </w:rPr>
        <w:t>]</w:t>
      </w:r>
      <w:r w:rsidR="00D24512" w:rsidRPr="00663ADC">
        <w:rPr>
          <w:rFonts w:cs="Times New Roman"/>
          <w:szCs w:val="24"/>
        </w:rPr>
        <w:t xml:space="preserve"> gada absolventi</w:t>
      </w:r>
      <w:r w:rsidR="00E058D6">
        <w:rPr>
          <w:rFonts w:cs="Times New Roman"/>
          <w:szCs w:val="24"/>
        </w:rPr>
        <w:t xml:space="preserve"> ir </w:t>
      </w:r>
      <w:r w:rsidR="00012FCC" w:rsidRPr="00663ADC">
        <w:rPr>
          <w:rFonts w:cs="Times New Roman"/>
          <w:bCs/>
          <w:szCs w:val="24"/>
        </w:rPr>
        <w:t xml:space="preserve">izgājuši </w:t>
      </w:r>
      <w:r w:rsidR="00012FCC" w:rsidRPr="00663ADC">
        <w:rPr>
          <w:rFonts w:cs="Times New Roman"/>
          <w:b/>
          <w:szCs w:val="24"/>
        </w:rPr>
        <w:t>darbnīcu praksi</w:t>
      </w:r>
      <w:r w:rsidR="00852008" w:rsidRPr="00663ADC">
        <w:rPr>
          <w:rFonts w:cs="Times New Roman"/>
          <w:szCs w:val="24"/>
        </w:rPr>
        <w:t>, kas ir daļa no akreditētas un Satiksmes ministrijas sertificētas profesionālās izglītības programmas</w:t>
      </w:r>
      <w:r w:rsidR="000B4974">
        <w:rPr>
          <w:rFonts w:cs="Times New Roman"/>
          <w:szCs w:val="24"/>
        </w:rPr>
        <w:t xml:space="preserve">, </w:t>
      </w:r>
      <w:r w:rsidR="000B4974" w:rsidRPr="00265DDB">
        <w:rPr>
          <w:rFonts w:cs="Times New Roman"/>
          <w:szCs w:val="24"/>
        </w:rPr>
        <w:t xml:space="preserve">un </w:t>
      </w:r>
      <w:r w:rsidR="006A298A" w:rsidRPr="00265DDB">
        <w:rPr>
          <w:rFonts w:cs="Times New Roman"/>
          <w:szCs w:val="24"/>
        </w:rPr>
        <w:t>ap</w:t>
      </w:r>
      <w:r w:rsidR="000B4974" w:rsidRPr="00265DDB">
        <w:rPr>
          <w:rFonts w:cs="Times New Roman"/>
          <w:szCs w:val="24"/>
        </w:rPr>
        <w:t>guvuši</w:t>
      </w:r>
      <w:r w:rsidR="006A298A" w:rsidRPr="00265DDB">
        <w:rPr>
          <w:rFonts w:cs="Times New Roman"/>
          <w:szCs w:val="24"/>
        </w:rPr>
        <w:t xml:space="preserve"> </w:t>
      </w:r>
      <w:r w:rsidR="00226399" w:rsidRPr="00265DDB">
        <w:rPr>
          <w:rFonts w:cs="Times New Roman"/>
          <w:szCs w:val="24"/>
        </w:rPr>
        <w:t>prakses</w:t>
      </w:r>
      <w:r w:rsidR="006A298A" w:rsidRPr="00265DDB">
        <w:rPr>
          <w:rFonts w:cs="Times New Roman"/>
          <w:szCs w:val="24"/>
        </w:rPr>
        <w:t xml:space="preserve"> programmā noteiktās zināšanas un prasmes</w:t>
      </w:r>
      <w:r w:rsidR="00E058D6" w:rsidRPr="00265DDB">
        <w:rPr>
          <w:rFonts w:cs="Times New Roman"/>
          <w:szCs w:val="24"/>
        </w:rPr>
        <w:t xml:space="preserve"> pilnā apjomā</w:t>
      </w:r>
      <w:r w:rsidR="006A298A" w:rsidRPr="00265DDB">
        <w:rPr>
          <w:rFonts w:cs="Times New Roman"/>
          <w:szCs w:val="24"/>
        </w:rPr>
        <w:t>:</w:t>
      </w:r>
      <w:r w:rsidR="00012FCC" w:rsidRPr="00663ADC">
        <w:rPr>
          <w:rFonts w:cs="Times New Roman"/>
          <w:szCs w:val="24"/>
        </w:rPr>
        <w:t xml:space="preserve"> </w:t>
      </w:r>
    </w:p>
    <w:p w14:paraId="03357DAC" w14:textId="575A4690" w:rsidR="00852008" w:rsidRPr="00663ADC" w:rsidRDefault="006B08D2" w:rsidP="00F73D68">
      <w:pPr>
        <w:pStyle w:val="NoSpacing"/>
        <w:spacing w:after="120"/>
        <w:jc w:val="both"/>
        <w:rPr>
          <w:rFonts w:cs="Times New Roman"/>
          <w:szCs w:val="24"/>
        </w:rPr>
      </w:pPr>
      <w:r w:rsidRPr="00663ADC">
        <w:rPr>
          <w:rFonts w:cs="Times New Roman"/>
          <w:szCs w:val="24"/>
          <w:highlight w:val="lightGray"/>
        </w:rPr>
        <w:t>[</w:t>
      </w:r>
      <w:bookmarkStart w:id="1" w:name="_Hlk114560667"/>
      <w:r w:rsidR="00C33A33" w:rsidRPr="00663ADC">
        <w:rPr>
          <w:rFonts w:cs="Times New Roman"/>
          <w:szCs w:val="24"/>
          <w:highlight w:val="lightGray"/>
        </w:rPr>
        <w:t>Izglītības p</w:t>
      </w:r>
      <w:r w:rsidRPr="00663ADC">
        <w:rPr>
          <w:rFonts w:cs="Times New Roman"/>
          <w:szCs w:val="24"/>
          <w:highlight w:val="lightGray"/>
        </w:rPr>
        <w:t>rogrammas veids, nosaukums, piešķiramā kvalifikācija</w:t>
      </w:r>
      <w:bookmarkEnd w:id="1"/>
      <w:r w:rsidR="00815596" w:rsidRPr="00663ADC">
        <w:rPr>
          <w:rFonts w:cs="Times New Roman"/>
          <w:szCs w:val="24"/>
          <w:highlight w:val="lightGray"/>
        </w:rPr>
        <w:t>, STCW standarts</w:t>
      </w:r>
      <w:r w:rsidRPr="00663ADC">
        <w:rPr>
          <w:rFonts w:cs="Times New Roman"/>
          <w:szCs w:val="24"/>
          <w:highlight w:val="lightGray"/>
        </w:rPr>
        <w:t>]</w:t>
      </w:r>
      <w:r w:rsidR="005E07E3" w:rsidRPr="00663ADC">
        <w:rPr>
          <w:rFonts w:cs="Times New Roman"/>
          <w:szCs w:val="24"/>
        </w:rPr>
        <w:t>:</w:t>
      </w:r>
    </w:p>
    <w:tbl>
      <w:tblPr>
        <w:tblStyle w:val="TableGrid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90"/>
        <w:gridCol w:w="2488"/>
        <w:gridCol w:w="1985"/>
        <w:gridCol w:w="2127"/>
        <w:gridCol w:w="1976"/>
      </w:tblGrid>
      <w:tr w:rsidR="0022393F" w:rsidRPr="00663ADC" w14:paraId="35FAB27E" w14:textId="77777777" w:rsidTr="006D2709">
        <w:trPr>
          <w:cantSplit/>
          <w:trHeight w:val="522"/>
          <w:tblHeader/>
        </w:trPr>
        <w:tc>
          <w:tcPr>
            <w:tcW w:w="270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D756326" w14:textId="134AC719" w:rsidR="0022393F" w:rsidRPr="00663ADC" w:rsidRDefault="0022393F" w:rsidP="0022393F">
            <w:pPr>
              <w:pStyle w:val="NoSpacing"/>
              <w:ind w:left="113" w:right="113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663ADC">
              <w:rPr>
                <w:rFonts w:cs="Times New Roman"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1372" w:type="pct"/>
            <w:vMerge w:val="restart"/>
            <w:shd w:val="clear" w:color="auto" w:fill="D9D9D9" w:themeFill="background1" w:themeFillShade="D9"/>
            <w:vAlign w:val="center"/>
          </w:tcPr>
          <w:p w14:paraId="7B6996B9" w14:textId="2041E915" w:rsidR="0022393F" w:rsidRPr="00663ADC" w:rsidRDefault="00633E5A" w:rsidP="00852008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663ADC">
              <w:rPr>
                <w:rFonts w:cs="Times New Roman"/>
                <w:sz w:val="20"/>
                <w:szCs w:val="20"/>
                <w:lang w:val="lv-LV"/>
              </w:rPr>
              <w:t>Vārds, uzvārds</w:t>
            </w:r>
          </w:p>
        </w:tc>
        <w:tc>
          <w:tcPr>
            <w:tcW w:w="1095" w:type="pct"/>
            <w:vMerge w:val="restart"/>
            <w:shd w:val="clear" w:color="auto" w:fill="D9D9D9" w:themeFill="background1" w:themeFillShade="D9"/>
            <w:vAlign w:val="center"/>
          </w:tcPr>
          <w:p w14:paraId="1CC822F5" w14:textId="6D4E282C" w:rsidR="0022393F" w:rsidRPr="00663ADC" w:rsidRDefault="0022393F" w:rsidP="00852008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663ADC">
              <w:rPr>
                <w:rFonts w:cs="Times New Roman"/>
                <w:sz w:val="20"/>
                <w:szCs w:val="20"/>
                <w:lang w:val="lv-LV"/>
              </w:rPr>
              <w:t>Dzimšanas datums</w:t>
            </w:r>
          </w:p>
        </w:tc>
        <w:tc>
          <w:tcPr>
            <w:tcW w:w="2263" w:type="pct"/>
            <w:gridSpan w:val="2"/>
            <w:shd w:val="clear" w:color="auto" w:fill="D9D9D9" w:themeFill="background1" w:themeFillShade="D9"/>
            <w:vAlign w:val="center"/>
          </w:tcPr>
          <w:p w14:paraId="1CC7BF18" w14:textId="482E9CFD" w:rsidR="0022393F" w:rsidRPr="000B4974" w:rsidRDefault="0022393F" w:rsidP="006D2709">
            <w:pPr>
              <w:pStyle w:val="NoSpacing"/>
              <w:jc w:val="center"/>
              <w:rPr>
                <w:rFonts w:cs="Times New Roman"/>
                <w:sz w:val="20"/>
                <w:lang w:val="lv-LV"/>
              </w:rPr>
            </w:pPr>
            <w:r w:rsidRPr="00663ADC">
              <w:rPr>
                <w:rFonts w:cs="Times New Roman"/>
                <w:sz w:val="20"/>
                <w:lang w:val="lv-LV"/>
              </w:rPr>
              <w:t>Darbnīcu (krasta)</w:t>
            </w:r>
            <w:r w:rsidR="000B4974">
              <w:rPr>
                <w:rStyle w:val="FootnoteReference"/>
                <w:rFonts w:cs="Times New Roman"/>
                <w:sz w:val="20"/>
                <w:lang w:val="lv-LV"/>
              </w:rPr>
              <w:footnoteReference w:id="3"/>
            </w:r>
            <w:r w:rsidRPr="00663ADC">
              <w:rPr>
                <w:rFonts w:cs="Times New Roman"/>
                <w:sz w:val="20"/>
                <w:lang w:val="lv-LV"/>
              </w:rPr>
              <w:t xml:space="preserve"> prakses ilgums</w:t>
            </w:r>
            <w:r w:rsidR="00794EB0" w:rsidRPr="00663ADC">
              <w:rPr>
                <w:rFonts w:cs="Times New Roman"/>
                <w:sz w:val="20"/>
                <w:lang w:val="lv-LV"/>
              </w:rPr>
              <w:t xml:space="preserve"> </w:t>
            </w:r>
            <w:r w:rsidR="006A298A">
              <w:rPr>
                <w:rFonts w:cs="Times New Roman"/>
                <w:sz w:val="20"/>
                <w:lang w:val="lv-LV"/>
              </w:rPr>
              <w:t>mēnešos</w:t>
            </w:r>
            <w:r w:rsidR="00836151">
              <w:rPr>
                <w:rStyle w:val="FootnoteReference"/>
                <w:rFonts w:cs="Times New Roman"/>
                <w:sz w:val="20"/>
                <w:szCs w:val="20"/>
                <w:lang w:val="lv-LV"/>
              </w:rPr>
              <w:footnoteReference w:id="4"/>
            </w:r>
          </w:p>
        </w:tc>
      </w:tr>
      <w:tr w:rsidR="006D2709" w:rsidRPr="00663ADC" w14:paraId="3C164226" w14:textId="77777777" w:rsidTr="00AE6FA1">
        <w:trPr>
          <w:cantSplit/>
          <w:trHeight w:val="544"/>
          <w:tblHeader/>
        </w:trPr>
        <w:tc>
          <w:tcPr>
            <w:tcW w:w="270" w:type="pct"/>
            <w:vMerge/>
            <w:shd w:val="clear" w:color="auto" w:fill="D9D9D9" w:themeFill="background1" w:themeFillShade="D9"/>
            <w:textDirection w:val="btLr"/>
            <w:vAlign w:val="center"/>
          </w:tcPr>
          <w:p w14:paraId="75976FF3" w14:textId="68AD824A" w:rsidR="006D2709" w:rsidRPr="00663ADC" w:rsidRDefault="006D2709" w:rsidP="0022393F">
            <w:pPr>
              <w:pStyle w:val="NoSpacing"/>
              <w:ind w:left="113" w:right="113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1372" w:type="pct"/>
            <w:vMerge/>
            <w:shd w:val="clear" w:color="auto" w:fill="D9D9D9" w:themeFill="background1" w:themeFillShade="D9"/>
            <w:vAlign w:val="center"/>
          </w:tcPr>
          <w:p w14:paraId="4DAEB3D0" w14:textId="114F4BEB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1095" w:type="pct"/>
            <w:vMerge/>
            <w:shd w:val="clear" w:color="auto" w:fill="D9D9D9" w:themeFill="background1" w:themeFillShade="D9"/>
            <w:vAlign w:val="center"/>
          </w:tcPr>
          <w:p w14:paraId="42351A30" w14:textId="4C7CDD9A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1173" w:type="pct"/>
            <w:shd w:val="clear" w:color="auto" w:fill="D9D9D9" w:themeFill="background1" w:themeFillShade="D9"/>
            <w:vAlign w:val="center"/>
          </w:tcPr>
          <w:p w14:paraId="64A719FC" w14:textId="01843695" w:rsidR="006D2709" w:rsidRPr="006D2709" w:rsidRDefault="006D2709" w:rsidP="00836151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6D2709">
              <w:rPr>
                <w:rFonts w:cs="Times New Roman"/>
                <w:sz w:val="20"/>
                <w:szCs w:val="20"/>
                <w:lang w:val="lv-LV"/>
              </w:rPr>
              <w:t>pilni mēneši</w:t>
            </w:r>
          </w:p>
        </w:tc>
        <w:tc>
          <w:tcPr>
            <w:tcW w:w="1090" w:type="pct"/>
            <w:shd w:val="clear" w:color="auto" w:fill="D9D9D9" w:themeFill="background1" w:themeFillShade="D9"/>
            <w:vAlign w:val="center"/>
          </w:tcPr>
          <w:p w14:paraId="319BABB0" w14:textId="0266BDC5" w:rsidR="006D2709" w:rsidRPr="006D2709" w:rsidRDefault="006D2709" w:rsidP="006A298A">
            <w:pPr>
              <w:pStyle w:val="NoSpacing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  <w:r w:rsidRPr="00265DDB">
              <w:rPr>
                <w:rFonts w:cs="Times New Roman"/>
                <w:sz w:val="20"/>
                <w:szCs w:val="20"/>
                <w:lang w:val="lv-LV"/>
              </w:rPr>
              <w:t>dien</w:t>
            </w:r>
            <w:r w:rsidR="006A298A" w:rsidRPr="00265DDB">
              <w:rPr>
                <w:rFonts w:cs="Times New Roman"/>
                <w:sz w:val="20"/>
                <w:szCs w:val="20"/>
                <w:lang w:val="lv-LV"/>
              </w:rPr>
              <w:t>u skaits, kas mazāks par mēnesi</w:t>
            </w:r>
          </w:p>
        </w:tc>
      </w:tr>
      <w:tr w:rsidR="006D2709" w:rsidRPr="00663ADC" w14:paraId="4B986AA2" w14:textId="77777777" w:rsidTr="00AE6FA1">
        <w:trPr>
          <w:trHeight w:val="397"/>
        </w:trPr>
        <w:tc>
          <w:tcPr>
            <w:tcW w:w="270" w:type="pct"/>
            <w:vAlign w:val="center"/>
          </w:tcPr>
          <w:p w14:paraId="3CF48306" w14:textId="77777777" w:rsidR="006D2709" w:rsidRPr="00663ADC" w:rsidRDefault="006D2709" w:rsidP="00012FCC">
            <w:pPr>
              <w:pStyle w:val="NoSpacing"/>
              <w:jc w:val="right"/>
              <w:rPr>
                <w:rFonts w:cs="Times New Roman"/>
                <w:sz w:val="22"/>
                <w:lang w:val="lv-LV"/>
              </w:rPr>
            </w:pPr>
            <w:r w:rsidRPr="00663ADC">
              <w:rPr>
                <w:rFonts w:cs="Times New Roman"/>
                <w:sz w:val="22"/>
                <w:lang w:val="lv-LV"/>
              </w:rPr>
              <w:t>1.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4125" w14:textId="77777777" w:rsidR="006D2709" w:rsidRPr="00663ADC" w:rsidRDefault="006D2709" w:rsidP="00852008">
            <w:pPr>
              <w:pStyle w:val="NoSpacing"/>
              <w:rPr>
                <w:rFonts w:cs="Times New Roman"/>
                <w:bCs/>
                <w:sz w:val="22"/>
                <w:lang w:val="lv-LV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D241" w14:textId="77777777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23E9A843" w14:textId="77777777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632CDFF3" w14:textId="392D8F92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</w:tr>
      <w:tr w:rsidR="006D2709" w:rsidRPr="00663ADC" w14:paraId="7981F932" w14:textId="77777777" w:rsidTr="00AE6FA1">
        <w:trPr>
          <w:trHeight w:val="397"/>
        </w:trPr>
        <w:tc>
          <w:tcPr>
            <w:tcW w:w="270" w:type="pct"/>
            <w:vAlign w:val="center"/>
          </w:tcPr>
          <w:p w14:paraId="313F9E45" w14:textId="77777777" w:rsidR="006D2709" w:rsidRPr="00663ADC" w:rsidRDefault="006D2709" w:rsidP="00012FCC">
            <w:pPr>
              <w:pStyle w:val="NoSpacing"/>
              <w:jc w:val="right"/>
              <w:rPr>
                <w:rFonts w:cs="Times New Roman"/>
                <w:sz w:val="22"/>
                <w:lang w:val="lv-LV"/>
              </w:rPr>
            </w:pPr>
            <w:r w:rsidRPr="00663ADC">
              <w:rPr>
                <w:rFonts w:cs="Times New Roman"/>
                <w:sz w:val="22"/>
                <w:lang w:val="lv-LV"/>
              </w:rPr>
              <w:t>2.</w:t>
            </w:r>
          </w:p>
        </w:tc>
        <w:tc>
          <w:tcPr>
            <w:tcW w:w="1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999A" w14:textId="77777777" w:rsidR="006D2709" w:rsidRPr="00663ADC" w:rsidRDefault="006D2709" w:rsidP="00852008">
            <w:pPr>
              <w:pStyle w:val="NoSpacing"/>
              <w:rPr>
                <w:rFonts w:cs="Times New Roman"/>
                <w:bCs/>
                <w:sz w:val="22"/>
                <w:lang w:val="lv-LV"/>
              </w:rPr>
            </w:pP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8F4C" w14:textId="77777777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1DBC87A3" w14:textId="77777777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69FF12D2" w14:textId="525B9052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b/>
                <w:sz w:val="22"/>
                <w:lang w:val="lv-LV"/>
              </w:rPr>
            </w:pPr>
          </w:p>
        </w:tc>
      </w:tr>
      <w:tr w:rsidR="006D2709" w:rsidRPr="00663ADC" w14:paraId="53E3B6EA" w14:textId="77777777" w:rsidTr="00AE6FA1">
        <w:trPr>
          <w:trHeight w:val="397"/>
        </w:trPr>
        <w:tc>
          <w:tcPr>
            <w:tcW w:w="270" w:type="pct"/>
            <w:vAlign w:val="center"/>
          </w:tcPr>
          <w:p w14:paraId="0A41FD7C" w14:textId="77777777" w:rsidR="006D2709" w:rsidRPr="00663ADC" w:rsidRDefault="006D2709" w:rsidP="00012FCC">
            <w:pPr>
              <w:pStyle w:val="NoSpacing"/>
              <w:jc w:val="right"/>
              <w:rPr>
                <w:rFonts w:cs="Times New Roman"/>
                <w:sz w:val="22"/>
                <w:lang w:val="lv-LV"/>
              </w:rPr>
            </w:pPr>
            <w:r w:rsidRPr="00663ADC">
              <w:rPr>
                <w:rFonts w:cs="Times New Roman"/>
                <w:sz w:val="22"/>
                <w:lang w:val="lv-LV"/>
              </w:rPr>
              <w:t>3.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3D83" w14:textId="77777777" w:rsidR="006D2709" w:rsidRPr="00663ADC" w:rsidRDefault="006D2709" w:rsidP="00852008">
            <w:pPr>
              <w:pStyle w:val="NoSpacing"/>
              <w:rPr>
                <w:rFonts w:cs="Times New Roman"/>
                <w:bCs/>
                <w:sz w:val="22"/>
                <w:lang w:val="lv-LV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9EA9" w14:textId="77777777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6E7C4BF3" w14:textId="77777777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1294072B" w14:textId="44D3053A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b/>
                <w:sz w:val="22"/>
                <w:lang w:val="lv-LV"/>
              </w:rPr>
            </w:pPr>
          </w:p>
        </w:tc>
      </w:tr>
      <w:tr w:rsidR="006D2709" w:rsidRPr="00663ADC" w14:paraId="23CECCA3" w14:textId="77777777" w:rsidTr="00AE6FA1">
        <w:trPr>
          <w:trHeight w:val="397"/>
        </w:trPr>
        <w:tc>
          <w:tcPr>
            <w:tcW w:w="270" w:type="pct"/>
            <w:vAlign w:val="center"/>
          </w:tcPr>
          <w:p w14:paraId="61ED14FC" w14:textId="33D72648" w:rsidR="006D2709" w:rsidRPr="00663ADC" w:rsidRDefault="00AE6FA1" w:rsidP="00012FCC">
            <w:pPr>
              <w:pStyle w:val="NoSpacing"/>
              <w:jc w:val="right"/>
              <w:rPr>
                <w:rFonts w:cs="Times New Roman"/>
                <w:sz w:val="22"/>
                <w:lang w:val="lv-LV"/>
              </w:rPr>
            </w:pPr>
            <w:r>
              <w:rPr>
                <w:rFonts w:cs="Times New Roman"/>
                <w:sz w:val="22"/>
                <w:lang w:val="lv-LV"/>
              </w:rPr>
              <w:t>…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E98D" w14:textId="77777777" w:rsidR="006D2709" w:rsidRPr="00663ADC" w:rsidRDefault="006D2709" w:rsidP="00852008">
            <w:pPr>
              <w:pStyle w:val="NoSpacing"/>
              <w:rPr>
                <w:rFonts w:cs="Times New Roman"/>
                <w:bCs/>
                <w:sz w:val="22"/>
                <w:lang w:val="lv-LV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B68A" w14:textId="77777777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sz w:val="22"/>
                <w:lang w:val="lv-LV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03C5B951" w14:textId="77777777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14:paraId="3B0AAE55" w14:textId="17E9EA14" w:rsidR="006D2709" w:rsidRPr="00663ADC" w:rsidRDefault="006D2709" w:rsidP="00852008">
            <w:pPr>
              <w:pStyle w:val="NoSpacing"/>
              <w:jc w:val="center"/>
              <w:rPr>
                <w:rFonts w:cs="Times New Roman"/>
                <w:b/>
                <w:sz w:val="22"/>
                <w:lang w:val="lv-LV"/>
              </w:rPr>
            </w:pPr>
          </w:p>
        </w:tc>
      </w:tr>
    </w:tbl>
    <w:p w14:paraId="4CD28F2C" w14:textId="77777777" w:rsidR="006B08D2" w:rsidRPr="00663ADC" w:rsidRDefault="006B08D2" w:rsidP="00F73D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260"/>
        <w:gridCol w:w="2268"/>
      </w:tblGrid>
      <w:tr w:rsidR="006B08D2" w:rsidRPr="00663ADC" w14:paraId="2D61C602" w14:textId="77777777" w:rsidTr="006B08D2">
        <w:trPr>
          <w:jc w:val="right"/>
        </w:trPr>
        <w:tc>
          <w:tcPr>
            <w:tcW w:w="1668" w:type="dxa"/>
          </w:tcPr>
          <w:p w14:paraId="44CB56E3" w14:textId="72AB4EB5" w:rsidR="006B08D2" w:rsidRPr="00663ADC" w:rsidRDefault="006B08D2" w:rsidP="006B08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63AD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[</w:t>
            </w:r>
            <w:r w:rsidR="00886244" w:rsidRPr="00663AD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a</w:t>
            </w:r>
            <w:r w:rsidRPr="00663AD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mats]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47D11C61" w14:textId="77777777" w:rsidR="006B08D2" w:rsidRPr="00663ADC" w:rsidRDefault="006B08D2" w:rsidP="006B08D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</w:tcPr>
          <w:p w14:paraId="3C3A8DE1" w14:textId="30F75EBB" w:rsidR="006B08D2" w:rsidRPr="00663ADC" w:rsidRDefault="006B08D2" w:rsidP="006B08D2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</w:pPr>
            <w:r w:rsidRPr="00663AD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[</w:t>
            </w:r>
            <w:r w:rsidR="00886244" w:rsidRPr="00663AD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v</w:t>
            </w:r>
            <w:r w:rsidRPr="00663ADC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  <w:t>ārds, uzvārds]</w:t>
            </w:r>
          </w:p>
        </w:tc>
      </w:tr>
      <w:tr w:rsidR="006B08D2" w:rsidRPr="00663ADC" w14:paraId="6DD8EC17" w14:textId="77777777" w:rsidTr="006B08D2">
        <w:trPr>
          <w:jc w:val="right"/>
        </w:trPr>
        <w:tc>
          <w:tcPr>
            <w:tcW w:w="1668" w:type="dxa"/>
          </w:tcPr>
          <w:p w14:paraId="1AF60954" w14:textId="77777777" w:rsidR="006B08D2" w:rsidRPr="00663ADC" w:rsidRDefault="006B08D2" w:rsidP="006B08D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6BD0A3BF" w14:textId="1CF9F1D8" w:rsidR="006B08D2" w:rsidRPr="00663ADC" w:rsidRDefault="00974D9E" w:rsidP="006B08D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663AD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</w:t>
            </w:r>
            <w:r w:rsidR="006B08D2" w:rsidRPr="00663ADC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araksts</w:t>
            </w:r>
            <w:r w:rsidR="00886244" w:rsidRPr="00663AD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2268" w:type="dxa"/>
          </w:tcPr>
          <w:p w14:paraId="3E26B41F" w14:textId="77777777" w:rsidR="006B08D2" w:rsidRPr="00663ADC" w:rsidRDefault="006B08D2" w:rsidP="006B08D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lv-LV"/>
              </w:rPr>
            </w:pPr>
          </w:p>
        </w:tc>
      </w:tr>
    </w:tbl>
    <w:p w14:paraId="5FE4633C" w14:textId="77777777" w:rsidR="00AE6FA1" w:rsidRDefault="00AE6FA1" w:rsidP="006B08D2">
      <w:pPr>
        <w:rPr>
          <w:rFonts w:ascii="Times New Roman" w:hAnsi="Times New Roman" w:cs="Times New Roman"/>
          <w:szCs w:val="24"/>
          <w:highlight w:val="lightGray"/>
        </w:rPr>
      </w:pPr>
    </w:p>
    <w:p w14:paraId="5F0F532E" w14:textId="43F63C6B" w:rsidR="006B08D2" w:rsidRPr="00663ADC" w:rsidRDefault="006B08D2" w:rsidP="006B08D2">
      <w:pPr>
        <w:rPr>
          <w:rFonts w:ascii="Times New Roman" w:hAnsi="Times New Roman" w:cs="Times New Roman"/>
          <w:szCs w:val="24"/>
        </w:rPr>
      </w:pPr>
      <w:r w:rsidRPr="00663ADC">
        <w:rPr>
          <w:rFonts w:ascii="Times New Roman" w:hAnsi="Times New Roman" w:cs="Times New Roman"/>
          <w:szCs w:val="24"/>
          <w:highlight w:val="lightGray"/>
        </w:rPr>
        <w:t>[</w:t>
      </w:r>
      <w:r w:rsidR="0018488A" w:rsidRPr="00663ADC">
        <w:rPr>
          <w:rFonts w:ascii="Times New Roman" w:hAnsi="Times New Roman" w:cs="Times New Roman"/>
          <w:szCs w:val="24"/>
          <w:highlight w:val="lightGray"/>
        </w:rPr>
        <w:t>s</w:t>
      </w:r>
      <w:r w:rsidRPr="00663ADC">
        <w:rPr>
          <w:rFonts w:ascii="Times New Roman" w:hAnsi="Times New Roman" w:cs="Times New Roman"/>
          <w:szCs w:val="24"/>
          <w:highlight w:val="lightGray"/>
        </w:rPr>
        <w:t>agatavotāja vārds, uzvārds, tālru</w:t>
      </w:r>
      <w:r w:rsidR="002B4014" w:rsidRPr="00663ADC">
        <w:rPr>
          <w:rFonts w:ascii="Times New Roman" w:hAnsi="Times New Roman" w:cs="Times New Roman"/>
          <w:szCs w:val="24"/>
          <w:highlight w:val="lightGray"/>
        </w:rPr>
        <w:t>ņa numurs</w:t>
      </w:r>
      <w:r w:rsidRPr="00663ADC">
        <w:rPr>
          <w:rFonts w:ascii="Times New Roman" w:hAnsi="Times New Roman" w:cs="Times New Roman"/>
          <w:szCs w:val="24"/>
          <w:highlight w:val="lightGray"/>
        </w:rPr>
        <w:t>]</w:t>
      </w:r>
    </w:p>
    <w:sectPr w:rsidR="006B08D2" w:rsidRPr="00663ADC" w:rsidSect="000311D9">
      <w:footerReference w:type="default" r:id="rId9"/>
      <w:pgSz w:w="11906" w:h="16838"/>
      <w:pgMar w:top="567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4DB21" w14:textId="77777777" w:rsidR="00E058D6" w:rsidRDefault="00E058D6" w:rsidP="00852008">
      <w:pPr>
        <w:spacing w:after="0" w:line="240" w:lineRule="auto"/>
      </w:pPr>
      <w:r>
        <w:separator/>
      </w:r>
    </w:p>
  </w:endnote>
  <w:endnote w:type="continuationSeparator" w:id="0">
    <w:p w14:paraId="21EC1B0E" w14:textId="77777777" w:rsidR="00E058D6" w:rsidRDefault="00E058D6" w:rsidP="0085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7189C" w14:textId="77777777" w:rsidR="00E058D6" w:rsidRDefault="00E058D6" w:rsidP="00BE598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Arial Unicode MS"/>
        <w:sz w:val="20"/>
        <w:szCs w:val="20"/>
        <w:lang w:bidi="lo-LA"/>
      </w:rPr>
    </w:pPr>
    <w:r>
      <w:rPr>
        <w:rFonts w:ascii="Times New Roman" w:eastAsia="Times New Roman" w:hAnsi="Times New Roman" w:cs="Arial Unicode MS"/>
        <w:sz w:val="20"/>
        <w:szCs w:val="20"/>
        <w:highlight w:val="lightGray"/>
        <w:lang w:bidi="lo-LA"/>
      </w:rPr>
      <w:t>[Dokuments parakstīts ar drošu elektronisko parakstu un satur laika zīmogu]</w:t>
    </w:r>
  </w:p>
  <w:p w14:paraId="7A5E3177" w14:textId="77777777" w:rsidR="00E058D6" w:rsidRDefault="00E05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9EAB6" w14:textId="77777777" w:rsidR="00E058D6" w:rsidRDefault="00E058D6" w:rsidP="00852008">
      <w:pPr>
        <w:spacing w:after="0" w:line="240" w:lineRule="auto"/>
      </w:pPr>
      <w:r>
        <w:separator/>
      </w:r>
    </w:p>
  </w:footnote>
  <w:footnote w:type="continuationSeparator" w:id="0">
    <w:p w14:paraId="0BE117BB" w14:textId="77777777" w:rsidR="00E058D6" w:rsidRDefault="00E058D6" w:rsidP="00852008">
      <w:pPr>
        <w:spacing w:after="0" w:line="240" w:lineRule="auto"/>
      </w:pPr>
      <w:r>
        <w:continuationSeparator/>
      </w:r>
    </w:p>
  </w:footnote>
  <w:footnote w:id="1">
    <w:p w14:paraId="3EC3A4D7" w14:textId="2965E732" w:rsidR="00E058D6" w:rsidRPr="00264126" w:rsidRDefault="00E058D6" w:rsidP="008601F6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BE5981">
        <w:rPr>
          <w:rStyle w:val="FootnoteReference"/>
          <w:rFonts w:ascii="Times New Roman" w:hAnsi="Times New Roman" w:cs="Times New Roman"/>
        </w:rPr>
        <w:footnoteRef/>
      </w:r>
      <w:r w:rsidRPr="00BE5981">
        <w:rPr>
          <w:rFonts w:ascii="Times New Roman" w:hAnsi="Times New Roman" w:cs="Times New Roman"/>
        </w:rPr>
        <w:t xml:space="preserve"> </w:t>
      </w:r>
      <w:r w:rsidRPr="00264126">
        <w:rPr>
          <w:rFonts w:ascii="Times New Roman" w:hAnsi="Times New Roman" w:cs="Times New Roman"/>
          <w:lang w:val="lv-LV"/>
        </w:rPr>
        <w:t>Dokumenta rekvizītu “paraksts” un “datums” neaizpilda, ja elektroniskais dokuments ir sagatavots atbilstoši normatīvajiem aktiem par elektronisko dokumentu noformēšanu.</w:t>
      </w:r>
    </w:p>
  </w:footnote>
  <w:footnote w:id="2">
    <w:p w14:paraId="0F6044A5" w14:textId="42DEDFAC" w:rsidR="00E058D6" w:rsidRPr="00264126" w:rsidRDefault="00E058D6" w:rsidP="00852008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264126">
        <w:rPr>
          <w:rStyle w:val="FootnoteReference"/>
          <w:rFonts w:ascii="Times New Roman" w:hAnsi="Times New Roman" w:cs="Times New Roman"/>
          <w:lang w:val="lv-LV"/>
        </w:rPr>
        <w:footnoteRef/>
      </w:r>
      <w:r w:rsidRPr="00264126">
        <w:rPr>
          <w:rFonts w:ascii="Times New Roman" w:hAnsi="Times New Roman" w:cs="Times New Roman"/>
          <w:lang w:val="lv-LV"/>
        </w:rPr>
        <w:t xml:space="preserve"> </w:t>
      </w:r>
      <w:r w:rsidRPr="00264126">
        <w:rPr>
          <w:rFonts w:ascii="Times New Roman" w:hAnsi="Times New Roman" w:cs="Times New Roman"/>
          <w:lang w:val="lv-LV"/>
        </w:rPr>
        <w:t xml:space="preserve">Atbildīgā persona iesniegumu nosūta uz Jūrnieku reģistra Konvencionālās uzraudzības daļas e-pasta adresi </w:t>
      </w:r>
      <w:hyperlink r:id="rId1" w:history="1">
        <w:r w:rsidRPr="00264126">
          <w:rPr>
            <w:rStyle w:val="Hyperlink"/>
            <w:rFonts w:ascii="Times New Roman" w:hAnsi="Times New Roman" w:cs="Times New Roman"/>
            <w:lang w:val="lv-LV"/>
          </w:rPr>
          <w:t>KUD@lja.lv</w:t>
        </w:r>
      </w:hyperlink>
      <w:r w:rsidRPr="00264126">
        <w:rPr>
          <w:rStyle w:val="Hyperlink"/>
          <w:rFonts w:ascii="Times New Roman" w:hAnsi="Times New Roman" w:cs="Times New Roman"/>
          <w:lang w:val="lv-LV"/>
        </w:rPr>
        <w:t xml:space="preserve"> </w:t>
      </w:r>
      <w:r w:rsidRPr="00264126">
        <w:rPr>
          <w:rFonts w:ascii="Times New Roman" w:hAnsi="Times New Roman" w:cs="Times New Roman"/>
          <w:lang w:val="lv-LV"/>
        </w:rPr>
        <w:t xml:space="preserve">ne vēlāk kā </w:t>
      </w:r>
      <w:r w:rsidRPr="00264126">
        <w:rPr>
          <w:rFonts w:ascii="Times New Roman" w:hAnsi="Times New Roman" w:cs="Times New Roman"/>
          <w:b/>
          <w:lang w:val="lv-LV"/>
        </w:rPr>
        <w:t>5 darbdienas</w:t>
      </w:r>
      <w:r w:rsidRPr="00264126">
        <w:rPr>
          <w:rFonts w:ascii="Times New Roman" w:hAnsi="Times New Roman" w:cs="Times New Roman"/>
          <w:lang w:val="lv-LV"/>
        </w:rPr>
        <w:t xml:space="preserve"> pirms izglītību apliecinoša dokumenta izsniegšanas.</w:t>
      </w:r>
    </w:p>
  </w:footnote>
  <w:footnote w:id="3">
    <w:p w14:paraId="440E7F55" w14:textId="1137C72A" w:rsidR="00E058D6" w:rsidRPr="00CF5FFD" w:rsidRDefault="00E058D6" w:rsidP="006A298A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0B4974">
        <w:rPr>
          <w:rStyle w:val="FootnoteReference"/>
          <w:rFonts w:ascii="Times New Roman" w:hAnsi="Times New Roman" w:cs="Times New Roman"/>
        </w:rPr>
        <w:footnoteRef/>
      </w:r>
      <w:r w:rsidRPr="000B4974">
        <w:rPr>
          <w:rFonts w:ascii="Times New Roman" w:hAnsi="Times New Roman" w:cs="Times New Roman"/>
          <w:lang w:val="lv-LV"/>
        </w:rPr>
        <w:t xml:space="preserve"> </w:t>
      </w:r>
      <w:r w:rsidRPr="00CF5FFD">
        <w:rPr>
          <w:rFonts w:ascii="Times New Roman" w:hAnsi="Times New Roman" w:cs="Times New Roman"/>
          <w:lang w:val="lv-LV"/>
        </w:rPr>
        <w:t>Darbnīcu (krasta) prakse ietver praksi izglītības iestādes mehāniskajās/elektriskajās darbnīcās un laboratorijās, kuģu remonta uzņēmumos, kā arī darbu ar mašīntelpas simulatoru (ne vairāk kā 14 dienas).</w:t>
      </w:r>
    </w:p>
  </w:footnote>
  <w:footnote w:id="4">
    <w:p w14:paraId="3F496BDB" w14:textId="77777777" w:rsidR="00836151" w:rsidRPr="006A298A" w:rsidRDefault="00836151" w:rsidP="00836151">
      <w:pPr>
        <w:pStyle w:val="FootnoteText"/>
        <w:ind w:left="142" w:hanging="142"/>
        <w:jc w:val="both"/>
        <w:rPr>
          <w:rFonts w:ascii="Times New Roman" w:hAnsi="Times New Roman" w:cs="Times New Roman"/>
          <w:lang w:val="lv-LV"/>
        </w:rPr>
      </w:pPr>
      <w:r w:rsidRPr="00CF5FFD">
        <w:rPr>
          <w:rStyle w:val="FootnoteReference"/>
          <w:rFonts w:ascii="Times New Roman" w:hAnsi="Times New Roman" w:cs="Times New Roman"/>
        </w:rPr>
        <w:footnoteRef/>
      </w:r>
      <w:r w:rsidRPr="00CF5FFD">
        <w:rPr>
          <w:rFonts w:ascii="Times New Roman" w:hAnsi="Times New Roman" w:cs="Times New Roman"/>
          <w:lang w:val="lv-LV"/>
        </w:rPr>
        <w:t xml:space="preserve"> Mēnesis nozīmē </w:t>
      </w:r>
      <w:r w:rsidRPr="00CF5FFD">
        <w:rPr>
          <w:rFonts w:ascii="Times New Roman" w:hAnsi="Times New Roman" w:cs="Times New Roman"/>
          <w:b/>
          <w:lang w:val="lv-LV"/>
        </w:rPr>
        <w:t>kalendāro mēnesi vai 30 dienas</w:t>
      </w:r>
      <w:r w:rsidRPr="00CF5FFD">
        <w:rPr>
          <w:rFonts w:ascii="Times New Roman" w:hAnsi="Times New Roman" w:cs="Times New Roman"/>
          <w:lang w:val="lv-LV"/>
        </w:rPr>
        <w:t>, ja darbnīcu prakse sastāv no laikposmiem, kas mazāki par vienu mēnesi.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241FA"/>
    <w:multiLevelType w:val="hybridMultilevel"/>
    <w:tmpl w:val="9ADEBF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100C"/>
    <w:multiLevelType w:val="hybridMultilevel"/>
    <w:tmpl w:val="883603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F8"/>
    <w:rsid w:val="00012FCC"/>
    <w:rsid w:val="00014DBD"/>
    <w:rsid w:val="00016D67"/>
    <w:rsid w:val="000311D9"/>
    <w:rsid w:val="000B4974"/>
    <w:rsid w:val="000F32F8"/>
    <w:rsid w:val="0018488A"/>
    <w:rsid w:val="001C2FBC"/>
    <w:rsid w:val="0022393F"/>
    <w:rsid w:val="00226399"/>
    <w:rsid w:val="00264126"/>
    <w:rsid w:val="00265DDB"/>
    <w:rsid w:val="002809F8"/>
    <w:rsid w:val="002B4014"/>
    <w:rsid w:val="002D47D9"/>
    <w:rsid w:val="002F4F6D"/>
    <w:rsid w:val="002F7543"/>
    <w:rsid w:val="00317C90"/>
    <w:rsid w:val="00320A0E"/>
    <w:rsid w:val="00334F4C"/>
    <w:rsid w:val="00526D71"/>
    <w:rsid w:val="00562C75"/>
    <w:rsid w:val="005D629F"/>
    <w:rsid w:val="005E07E3"/>
    <w:rsid w:val="00633E5A"/>
    <w:rsid w:val="00640E03"/>
    <w:rsid w:val="00663ADC"/>
    <w:rsid w:val="00686404"/>
    <w:rsid w:val="006A298A"/>
    <w:rsid w:val="006B08D2"/>
    <w:rsid w:val="006D2709"/>
    <w:rsid w:val="00704AEE"/>
    <w:rsid w:val="00753903"/>
    <w:rsid w:val="00794EB0"/>
    <w:rsid w:val="00811501"/>
    <w:rsid w:val="00815596"/>
    <w:rsid w:val="00836151"/>
    <w:rsid w:val="00847245"/>
    <w:rsid w:val="00852008"/>
    <w:rsid w:val="008601F6"/>
    <w:rsid w:val="0088563B"/>
    <w:rsid w:val="00886244"/>
    <w:rsid w:val="00897888"/>
    <w:rsid w:val="008A1B69"/>
    <w:rsid w:val="008D7557"/>
    <w:rsid w:val="008E6644"/>
    <w:rsid w:val="008F762E"/>
    <w:rsid w:val="00920165"/>
    <w:rsid w:val="009456C9"/>
    <w:rsid w:val="00953FF7"/>
    <w:rsid w:val="00974D9E"/>
    <w:rsid w:val="00A54067"/>
    <w:rsid w:val="00AE6FA1"/>
    <w:rsid w:val="00B01779"/>
    <w:rsid w:val="00B16E7B"/>
    <w:rsid w:val="00B40A6A"/>
    <w:rsid w:val="00B90697"/>
    <w:rsid w:val="00BE5981"/>
    <w:rsid w:val="00C043E6"/>
    <w:rsid w:val="00C33A33"/>
    <w:rsid w:val="00C91109"/>
    <w:rsid w:val="00CA4006"/>
    <w:rsid w:val="00CF5FFD"/>
    <w:rsid w:val="00D24512"/>
    <w:rsid w:val="00D61272"/>
    <w:rsid w:val="00D7109C"/>
    <w:rsid w:val="00D76447"/>
    <w:rsid w:val="00E00109"/>
    <w:rsid w:val="00E058D6"/>
    <w:rsid w:val="00E2191F"/>
    <w:rsid w:val="00F73D68"/>
    <w:rsid w:val="00F821AB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CB696D"/>
  <w15:chartTrackingRefBased/>
  <w15:docId w15:val="{9B6A80D4-B2CA-49E3-881A-E26EB3ED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5200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00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52008"/>
    <w:rPr>
      <w:vertAlign w:val="superscript"/>
    </w:rPr>
  </w:style>
  <w:style w:type="table" w:styleId="TableGrid">
    <w:name w:val="Table Grid"/>
    <w:basedOn w:val="TableNormal"/>
    <w:uiPriority w:val="59"/>
    <w:rsid w:val="0085200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200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5200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B08D2"/>
    <w:pPr>
      <w:tabs>
        <w:tab w:val="center" w:pos="4153"/>
        <w:tab w:val="right" w:pos="830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B08D2"/>
    <w:rPr>
      <w:lang w:val="en-GB"/>
    </w:rPr>
  </w:style>
  <w:style w:type="paragraph" w:styleId="ListParagraph">
    <w:name w:val="List Paragraph"/>
    <w:basedOn w:val="Normal"/>
    <w:uiPriority w:val="34"/>
    <w:qFormat/>
    <w:rsid w:val="005E07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4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5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1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62C7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E59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98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9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4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@lj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UD@l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FDE7-BC5D-43BE-B653-349356B1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B139AA31.dotm</Template>
  <TotalTime>66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Edijs Štāls</dc:creator>
  <cp:keywords/>
  <dc:description/>
  <cp:lastModifiedBy>LRS</cp:lastModifiedBy>
  <cp:revision>21</cp:revision>
  <dcterms:created xsi:type="dcterms:W3CDTF">2023-02-24T11:12:00Z</dcterms:created>
  <dcterms:modified xsi:type="dcterms:W3CDTF">2023-07-12T13:33:00Z</dcterms:modified>
</cp:coreProperties>
</file>