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335AF" w14:textId="6D064435" w:rsidR="00852008" w:rsidRDefault="00F112D7" w:rsidP="00852008">
      <w:pPr>
        <w:pStyle w:val="NoSpacing"/>
        <w:jc w:val="right"/>
        <w:rPr>
          <w:rFonts w:cs="Times New Roman"/>
          <w:i/>
          <w:iCs/>
          <w:szCs w:val="24"/>
        </w:rPr>
      </w:pPr>
      <w:r w:rsidRPr="00A91DAC">
        <w:rPr>
          <w:rFonts w:cs="Times New Roman"/>
          <w:i/>
          <w:iCs/>
          <w:szCs w:val="24"/>
        </w:rPr>
        <w:t>2. pielikums</w:t>
      </w:r>
    </w:p>
    <w:p w14:paraId="22575653" w14:textId="77777777" w:rsidR="0012034F" w:rsidRPr="0012034F" w:rsidRDefault="0012034F" w:rsidP="00852008">
      <w:pPr>
        <w:pStyle w:val="NoSpacing"/>
        <w:jc w:val="right"/>
        <w:rPr>
          <w:rFonts w:cs="Times New Roman"/>
          <w:iCs/>
          <w:sz w:val="20"/>
          <w:szCs w:val="24"/>
        </w:rPr>
      </w:pPr>
    </w:p>
    <w:p w14:paraId="6A6F71C8" w14:textId="397EB734" w:rsidR="00852008" w:rsidRPr="00A91DAC" w:rsidRDefault="00852008" w:rsidP="00852008">
      <w:pPr>
        <w:pStyle w:val="NoSpacing"/>
        <w:jc w:val="right"/>
        <w:rPr>
          <w:rFonts w:cs="Times New Roman"/>
          <w:szCs w:val="24"/>
        </w:rPr>
      </w:pPr>
      <w:r w:rsidRPr="00A91DAC">
        <w:rPr>
          <w:rFonts w:cs="Times New Roman"/>
          <w:szCs w:val="24"/>
        </w:rPr>
        <w:t xml:space="preserve">Jūrnieku reģistra </w:t>
      </w:r>
      <w:r w:rsidRPr="00054194">
        <w:rPr>
          <w:rFonts w:cs="Times New Roman"/>
          <w:szCs w:val="24"/>
        </w:rPr>
        <w:t>202</w:t>
      </w:r>
      <w:r w:rsidR="008F552D" w:rsidRPr="00054194">
        <w:rPr>
          <w:rFonts w:cs="Times New Roman"/>
          <w:szCs w:val="24"/>
        </w:rPr>
        <w:t>3</w:t>
      </w:r>
      <w:r w:rsidRPr="00054194">
        <w:rPr>
          <w:rFonts w:cs="Times New Roman"/>
          <w:szCs w:val="24"/>
        </w:rPr>
        <w:t xml:space="preserve">. gada </w:t>
      </w:r>
      <w:r w:rsidR="00054194" w:rsidRPr="00054194">
        <w:rPr>
          <w:rFonts w:cs="Times New Roman"/>
          <w:szCs w:val="24"/>
        </w:rPr>
        <w:t>12</w:t>
      </w:r>
      <w:r w:rsidRPr="00054194">
        <w:rPr>
          <w:rFonts w:cs="Times New Roman"/>
          <w:szCs w:val="24"/>
        </w:rPr>
        <w:t>. </w:t>
      </w:r>
      <w:r w:rsidR="00A91DAC" w:rsidRPr="00054194">
        <w:rPr>
          <w:rFonts w:cs="Times New Roman"/>
          <w:szCs w:val="24"/>
        </w:rPr>
        <w:t>jūlija</w:t>
      </w:r>
      <w:r w:rsidRPr="00054194">
        <w:rPr>
          <w:rFonts w:cs="Times New Roman"/>
          <w:szCs w:val="24"/>
        </w:rPr>
        <w:t xml:space="preserve"> norādījumi</w:t>
      </w:r>
      <w:r w:rsidR="00F112D7" w:rsidRPr="00054194">
        <w:rPr>
          <w:rFonts w:cs="Times New Roman"/>
          <w:szCs w:val="24"/>
        </w:rPr>
        <w:t>em</w:t>
      </w:r>
      <w:r w:rsidRPr="00054194">
        <w:rPr>
          <w:rFonts w:cs="Times New Roman"/>
          <w:szCs w:val="24"/>
        </w:rPr>
        <w:t xml:space="preserve"> Nr. 202</w:t>
      </w:r>
      <w:r w:rsidR="008F552D" w:rsidRPr="00054194">
        <w:rPr>
          <w:rFonts w:cs="Times New Roman"/>
          <w:szCs w:val="24"/>
        </w:rPr>
        <w:t>3</w:t>
      </w:r>
      <w:r w:rsidRPr="00054194">
        <w:rPr>
          <w:rFonts w:cs="Times New Roman"/>
          <w:szCs w:val="24"/>
        </w:rPr>
        <w:t>/</w:t>
      </w:r>
      <w:r w:rsidR="00054194" w:rsidRPr="00054194">
        <w:rPr>
          <w:rFonts w:cs="Times New Roman"/>
          <w:szCs w:val="24"/>
        </w:rPr>
        <w:t>4</w:t>
      </w:r>
    </w:p>
    <w:p w14:paraId="01783B3F" w14:textId="4A0F8C6B" w:rsidR="00852008" w:rsidRPr="00A91DAC" w:rsidRDefault="00852008" w:rsidP="004A1644">
      <w:pPr>
        <w:pStyle w:val="NoSpacing"/>
        <w:jc w:val="right"/>
        <w:rPr>
          <w:rFonts w:cs="Times New Roman"/>
          <w:szCs w:val="24"/>
        </w:rPr>
      </w:pPr>
      <w:r w:rsidRPr="00A91DAC">
        <w:rPr>
          <w:rFonts w:cs="Times New Roman"/>
          <w:szCs w:val="24"/>
        </w:rPr>
        <w:t>“</w:t>
      </w:r>
      <w:r w:rsidR="00A91DAC" w:rsidRPr="00A91DAC">
        <w:rPr>
          <w:rFonts w:cs="Times New Roman"/>
          <w:szCs w:val="24"/>
        </w:rPr>
        <w:t>Norādījumi par prakses īstenošanu, dokumentēšanu un novērtēšanu jūrnieku profesionālās izglītības programmās</w:t>
      </w:r>
      <w:r w:rsidRPr="00A91DAC">
        <w:rPr>
          <w:rFonts w:cs="Times New Roman"/>
          <w:szCs w:val="24"/>
        </w:rPr>
        <w:t>”</w:t>
      </w:r>
    </w:p>
    <w:p w14:paraId="7C858127" w14:textId="77777777" w:rsidR="00852008" w:rsidRPr="00A91DAC" w:rsidRDefault="00852008" w:rsidP="00852008">
      <w:pPr>
        <w:pStyle w:val="NoSpacing"/>
        <w:jc w:val="right"/>
        <w:rPr>
          <w:rFonts w:cs="Times New Roman"/>
          <w:b/>
          <w:szCs w:val="24"/>
        </w:rPr>
      </w:pPr>
    </w:p>
    <w:p w14:paraId="0630EA24" w14:textId="77777777" w:rsidR="00A27267" w:rsidRPr="00A91DAC" w:rsidRDefault="00A27267" w:rsidP="00852008">
      <w:pPr>
        <w:pStyle w:val="NoSpacing"/>
        <w:jc w:val="right"/>
        <w:rPr>
          <w:rFonts w:cs="Times New Roman"/>
          <w:b/>
          <w:szCs w:val="24"/>
        </w:rPr>
      </w:pPr>
    </w:p>
    <w:p w14:paraId="7F8B8FF4" w14:textId="1E02E817" w:rsidR="003D4341" w:rsidRPr="00A91DAC" w:rsidRDefault="003D4341" w:rsidP="003D43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91DAC">
        <w:rPr>
          <w:rFonts w:ascii="Times New Roman" w:eastAsia="Times New Roman" w:hAnsi="Times New Roman" w:cs="Times New Roman"/>
          <w:sz w:val="24"/>
          <w:szCs w:val="24"/>
          <w:highlight w:val="lightGray"/>
          <w:lang w:bidi="lo-LA"/>
        </w:rPr>
        <w:t>[uz izglītības iestādes vai mācību centra veidlapas,</w:t>
      </w:r>
    </w:p>
    <w:p w14:paraId="281E826C" w14:textId="77777777" w:rsidR="003D4341" w:rsidRPr="00A91DAC" w:rsidRDefault="003D4341" w:rsidP="003D43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A91DAC">
        <w:rPr>
          <w:rFonts w:ascii="Times New Roman" w:eastAsia="Times New Roman" w:hAnsi="Times New Roman" w:cs="Times New Roman"/>
          <w:sz w:val="24"/>
          <w:szCs w:val="24"/>
          <w:highlight w:val="lightGray"/>
          <w:lang w:bidi="lo-LA"/>
        </w:rPr>
        <w:t>kurā norādīti iesniedzēja rekvizīti]</w:t>
      </w:r>
    </w:p>
    <w:p w14:paraId="357E2999" w14:textId="77777777" w:rsidR="003D4341" w:rsidRPr="00A91DAC" w:rsidRDefault="003D4341" w:rsidP="003D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lo-L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D4341" w:rsidRPr="00A91DAC" w14:paraId="5159DE08" w14:textId="77777777" w:rsidTr="007B6CC9">
        <w:trPr>
          <w:trHeight w:val="325"/>
        </w:trPr>
        <w:tc>
          <w:tcPr>
            <w:tcW w:w="4678" w:type="dxa"/>
          </w:tcPr>
          <w:p w14:paraId="02249AF8" w14:textId="77777777" w:rsidR="003D4341" w:rsidRPr="00A91DAC" w:rsidRDefault="003D4341" w:rsidP="003D4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bidi="lo-LA"/>
              </w:rPr>
            </w:pPr>
            <w:r w:rsidRPr="00A91DA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lv-LV" w:bidi="lo-LA"/>
              </w:rPr>
              <w:t>[Dokumenta Nr.]</w:t>
            </w:r>
          </w:p>
        </w:tc>
      </w:tr>
    </w:tbl>
    <w:p w14:paraId="5E9B3C68" w14:textId="77777777" w:rsidR="003D4341" w:rsidRPr="00A91DAC" w:rsidRDefault="003D4341" w:rsidP="003D4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DAC">
        <w:rPr>
          <w:rFonts w:ascii="Times New Roman" w:eastAsia="Times New Roman" w:hAnsi="Times New Roman" w:cs="Times New Roman"/>
          <w:b/>
          <w:sz w:val="24"/>
          <w:szCs w:val="24"/>
          <w:lang w:bidi="lo-LA"/>
        </w:rPr>
        <w:t>VSIA “Latvijas Jūras administrācija”</w:t>
      </w:r>
    </w:p>
    <w:p w14:paraId="046948F6" w14:textId="77777777" w:rsidR="003D4341" w:rsidRPr="00A91DAC" w:rsidRDefault="003D4341" w:rsidP="003D4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lo-LA"/>
        </w:rPr>
      </w:pPr>
      <w:r w:rsidRPr="00A91DAC">
        <w:rPr>
          <w:rFonts w:ascii="Times New Roman" w:eastAsia="Times New Roman" w:hAnsi="Times New Roman" w:cs="Times New Roman"/>
          <w:b/>
          <w:sz w:val="24"/>
          <w:szCs w:val="24"/>
          <w:lang w:bidi="lo-LA"/>
        </w:rPr>
        <w:t>Jūrnieku reģistram</w:t>
      </w:r>
    </w:p>
    <w:p w14:paraId="5620BD6A" w14:textId="25CB8907" w:rsidR="003D4341" w:rsidRPr="00A91DAC" w:rsidRDefault="003D4341" w:rsidP="003D4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A91DAC">
        <w:rPr>
          <w:rFonts w:ascii="Times New Roman" w:eastAsia="Times New Roman" w:hAnsi="Times New Roman" w:cs="Times New Roman"/>
          <w:sz w:val="24"/>
          <w:szCs w:val="24"/>
          <w:lang w:bidi="lo-LA"/>
        </w:rPr>
        <w:t>Katrīnas ielā 2a, Rīgā, LV-1045</w:t>
      </w:r>
    </w:p>
    <w:p w14:paraId="0C548865" w14:textId="762D2C4C" w:rsidR="00EF5751" w:rsidRPr="00A91DAC" w:rsidRDefault="0012034F" w:rsidP="003D4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hyperlink r:id="rId8" w:history="1">
        <w:r w:rsidR="00364CE3" w:rsidRPr="00A91DAC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lo-LA"/>
          </w:rPr>
          <w:t>KUD@lja.lv</w:t>
        </w:r>
      </w:hyperlink>
      <w:r w:rsidR="00364CE3" w:rsidRPr="00A91DAC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</w:t>
      </w:r>
    </w:p>
    <w:p w14:paraId="410F6041" w14:textId="77777777" w:rsidR="003D4341" w:rsidRPr="00A91DAC" w:rsidRDefault="003D4341" w:rsidP="003D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lo-LA"/>
        </w:rPr>
      </w:pPr>
    </w:p>
    <w:p w14:paraId="05EC61CD" w14:textId="77777777" w:rsidR="003D4341" w:rsidRPr="00A91DAC" w:rsidRDefault="003D4341" w:rsidP="003D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lo-L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3D4341" w:rsidRPr="00A91DAC" w14:paraId="5C93A644" w14:textId="77777777" w:rsidTr="007B6CC9">
        <w:tc>
          <w:tcPr>
            <w:tcW w:w="49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0B430" w14:textId="708E7D90" w:rsidR="003D4341" w:rsidRPr="00A91DAC" w:rsidRDefault="003D4341" w:rsidP="003D4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bidi="lo-LA"/>
              </w:rPr>
            </w:pPr>
            <w:r w:rsidRPr="00A91DA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lv-LV" w:bidi="lo-LA"/>
              </w:rPr>
              <w:t>[</w:t>
            </w:r>
            <w:r w:rsidR="00D261DD" w:rsidRPr="00A91DA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lv-LV" w:bidi="lo-LA"/>
              </w:rPr>
              <w:t>v</w:t>
            </w:r>
            <w:r w:rsidRPr="00A91DA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lv-LV" w:bidi="lo-LA"/>
              </w:rPr>
              <w:t>ieta]</w:t>
            </w:r>
          </w:p>
        </w:tc>
        <w:tc>
          <w:tcPr>
            <w:tcW w:w="492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D708C" w14:textId="2573FAE5" w:rsidR="003D4341" w:rsidRPr="00A91DAC" w:rsidRDefault="003D4341" w:rsidP="003D43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bidi="lo-LA"/>
              </w:rPr>
            </w:pPr>
            <w:r w:rsidRPr="00A91DA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lv-LV" w:bidi="lo-LA"/>
              </w:rPr>
              <w:t>[</w:t>
            </w:r>
            <w:r w:rsidR="00197666" w:rsidRPr="00A91DA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lv-LV" w:bidi="lo-LA"/>
              </w:rPr>
              <w:t>d</w:t>
            </w:r>
            <w:r w:rsidRPr="00A91DA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lv-LV" w:bidi="lo-LA"/>
              </w:rPr>
              <w:t>atums</w:t>
            </w:r>
            <w:r w:rsidRPr="00A91DA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vertAlign w:val="superscript"/>
                <w:lang w:val="lv-LV" w:bidi="lo-LA"/>
              </w:rPr>
              <w:footnoteReference w:id="1"/>
            </w:r>
            <w:r w:rsidRPr="00A91DA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lv-LV" w:bidi="lo-LA"/>
              </w:rPr>
              <w:t>]</w:t>
            </w:r>
          </w:p>
        </w:tc>
      </w:tr>
    </w:tbl>
    <w:p w14:paraId="275E5ED7" w14:textId="77777777" w:rsidR="003D4341" w:rsidRPr="00A91DAC" w:rsidRDefault="003D4341" w:rsidP="003D4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lo-LA"/>
        </w:rPr>
      </w:pPr>
    </w:p>
    <w:p w14:paraId="339A74A4" w14:textId="77777777" w:rsidR="00852008" w:rsidRPr="00A91DAC" w:rsidRDefault="00852008" w:rsidP="00852008">
      <w:pPr>
        <w:pStyle w:val="NoSpacing"/>
        <w:rPr>
          <w:rFonts w:cs="Times New Roman"/>
          <w:b/>
          <w:szCs w:val="24"/>
        </w:rPr>
      </w:pPr>
      <w:r w:rsidRPr="00A91DAC">
        <w:rPr>
          <w:rFonts w:cs="Times New Roman"/>
          <w:b/>
          <w:szCs w:val="24"/>
        </w:rPr>
        <w:t xml:space="preserve">Par izglītojamo </w:t>
      </w:r>
      <w:r w:rsidR="002D21B5" w:rsidRPr="00A91DAC">
        <w:rPr>
          <w:rFonts w:cs="Times New Roman"/>
          <w:b/>
          <w:szCs w:val="24"/>
        </w:rPr>
        <w:t>jūras</w:t>
      </w:r>
      <w:r w:rsidRPr="00A91DAC">
        <w:rPr>
          <w:rFonts w:cs="Times New Roman"/>
          <w:b/>
          <w:szCs w:val="24"/>
        </w:rPr>
        <w:t xml:space="preserve"> praksi</w:t>
      </w:r>
      <w:r w:rsidRPr="00A91DAC">
        <w:rPr>
          <w:rStyle w:val="FootnoteReference"/>
          <w:rFonts w:cs="Times New Roman"/>
          <w:b/>
          <w:szCs w:val="24"/>
        </w:rPr>
        <w:footnoteReference w:id="2"/>
      </w:r>
    </w:p>
    <w:p w14:paraId="47798A86" w14:textId="77777777" w:rsidR="00852008" w:rsidRPr="00A91DAC" w:rsidRDefault="00852008" w:rsidP="00852008">
      <w:pPr>
        <w:pStyle w:val="NoSpacing"/>
        <w:rPr>
          <w:rFonts w:cs="Times New Roman"/>
          <w:szCs w:val="24"/>
        </w:rPr>
      </w:pPr>
    </w:p>
    <w:p w14:paraId="1CC41372" w14:textId="46D5B232" w:rsidR="00852008" w:rsidRPr="00A91DAC" w:rsidRDefault="00852008" w:rsidP="00852008">
      <w:pPr>
        <w:pStyle w:val="NoSpacing"/>
        <w:spacing w:after="120"/>
        <w:jc w:val="both"/>
        <w:rPr>
          <w:rFonts w:cs="Times New Roman"/>
          <w:szCs w:val="24"/>
        </w:rPr>
      </w:pPr>
      <w:r w:rsidRPr="00A91DAC">
        <w:rPr>
          <w:rFonts w:cs="Times New Roman"/>
          <w:szCs w:val="24"/>
        </w:rPr>
        <w:tab/>
      </w:r>
      <w:r w:rsidR="004A1644" w:rsidRPr="00A91DAC">
        <w:rPr>
          <w:rFonts w:cs="Times New Roman"/>
          <w:szCs w:val="24"/>
        </w:rPr>
        <w:t xml:space="preserve">Saskaņā ar Jūrnieku reģistra </w:t>
      </w:r>
      <w:r w:rsidR="004A1644" w:rsidRPr="00054194">
        <w:rPr>
          <w:rFonts w:cs="Times New Roman"/>
          <w:szCs w:val="24"/>
        </w:rPr>
        <w:t>202</w:t>
      </w:r>
      <w:r w:rsidR="008F552D" w:rsidRPr="00054194">
        <w:rPr>
          <w:rFonts w:cs="Times New Roman"/>
          <w:szCs w:val="24"/>
        </w:rPr>
        <w:t>3</w:t>
      </w:r>
      <w:r w:rsidR="004A1644" w:rsidRPr="00054194">
        <w:rPr>
          <w:rFonts w:cs="Times New Roman"/>
          <w:szCs w:val="24"/>
        </w:rPr>
        <w:t xml:space="preserve">. gada </w:t>
      </w:r>
      <w:r w:rsidR="00054194" w:rsidRPr="00054194">
        <w:rPr>
          <w:rFonts w:cs="Times New Roman"/>
          <w:szCs w:val="24"/>
        </w:rPr>
        <w:t>12</w:t>
      </w:r>
      <w:r w:rsidR="004A1644" w:rsidRPr="00054194">
        <w:rPr>
          <w:rFonts w:cs="Times New Roman"/>
          <w:szCs w:val="24"/>
        </w:rPr>
        <w:t>. </w:t>
      </w:r>
      <w:r w:rsidR="00D5655C" w:rsidRPr="00054194">
        <w:rPr>
          <w:rFonts w:cs="Times New Roman"/>
          <w:szCs w:val="24"/>
        </w:rPr>
        <w:t>jū</w:t>
      </w:r>
      <w:r w:rsidR="00A91DAC" w:rsidRPr="00054194">
        <w:rPr>
          <w:rFonts w:cs="Times New Roman"/>
          <w:szCs w:val="24"/>
        </w:rPr>
        <w:t>l</w:t>
      </w:r>
      <w:r w:rsidR="00D5655C" w:rsidRPr="00054194">
        <w:rPr>
          <w:rFonts w:cs="Times New Roman"/>
          <w:szCs w:val="24"/>
        </w:rPr>
        <w:t>ija</w:t>
      </w:r>
      <w:r w:rsidR="004A1644" w:rsidRPr="00054194">
        <w:rPr>
          <w:rFonts w:cs="Times New Roman"/>
          <w:szCs w:val="24"/>
        </w:rPr>
        <w:t xml:space="preserve"> norādījumiem Nr. 202</w:t>
      </w:r>
      <w:r w:rsidR="008F552D" w:rsidRPr="00054194">
        <w:rPr>
          <w:rFonts w:cs="Times New Roman"/>
          <w:szCs w:val="24"/>
        </w:rPr>
        <w:t>3</w:t>
      </w:r>
      <w:r w:rsidR="004A1644" w:rsidRPr="00054194">
        <w:rPr>
          <w:rFonts w:cs="Times New Roman"/>
          <w:szCs w:val="24"/>
        </w:rPr>
        <w:t>/</w:t>
      </w:r>
      <w:r w:rsidR="00054194" w:rsidRPr="00054194">
        <w:rPr>
          <w:rFonts w:cs="Times New Roman"/>
          <w:szCs w:val="24"/>
        </w:rPr>
        <w:t>4</w:t>
      </w:r>
      <w:r w:rsidR="004A1644" w:rsidRPr="00A91DAC">
        <w:rPr>
          <w:rFonts w:cs="Times New Roman"/>
          <w:szCs w:val="24"/>
        </w:rPr>
        <w:t xml:space="preserve"> “</w:t>
      </w:r>
      <w:r w:rsidR="00A91DAC" w:rsidRPr="000B4974">
        <w:rPr>
          <w:rFonts w:cs="Times New Roman"/>
          <w:szCs w:val="24"/>
        </w:rPr>
        <w:t>Norādījumi par prakses īstenošanu</w:t>
      </w:r>
      <w:r w:rsidR="00A91DAC">
        <w:rPr>
          <w:rFonts w:cs="Times New Roman"/>
          <w:szCs w:val="24"/>
        </w:rPr>
        <w:t xml:space="preserve">, dokumentēšanu un novērtēšanu </w:t>
      </w:r>
      <w:r w:rsidR="00A91DAC" w:rsidRPr="000B4974">
        <w:rPr>
          <w:rFonts w:cs="Times New Roman"/>
          <w:szCs w:val="24"/>
        </w:rPr>
        <w:t>jūrnieku profesionālās izglītības programmās</w:t>
      </w:r>
      <w:r w:rsidR="004A1644" w:rsidRPr="00A91DAC">
        <w:rPr>
          <w:rFonts w:cs="Times New Roman"/>
          <w:szCs w:val="24"/>
        </w:rPr>
        <w:t xml:space="preserve">” </w:t>
      </w:r>
      <w:r w:rsidR="00753903" w:rsidRPr="00A91DAC">
        <w:rPr>
          <w:rFonts w:cs="Times New Roman"/>
          <w:szCs w:val="24"/>
        </w:rPr>
        <w:t>[</w:t>
      </w:r>
      <w:r w:rsidR="004A1644" w:rsidRPr="00A91DAC">
        <w:rPr>
          <w:rFonts w:cs="Times New Roman"/>
          <w:szCs w:val="24"/>
          <w:highlight w:val="lightGray"/>
        </w:rPr>
        <w:t>i</w:t>
      </w:r>
      <w:r w:rsidR="00753903" w:rsidRPr="00A91DAC">
        <w:rPr>
          <w:rFonts w:cs="Times New Roman"/>
          <w:szCs w:val="24"/>
          <w:highlight w:val="lightGray"/>
        </w:rPr>
        <w:t>zglītības iestādes nosaukums</w:t>
      </w:r>
      <w:r w:rsidR="00753903" w:rsidRPr="00A91DAC">
        <w:rPr>
          <w:rFonts w:cs="Times New Roman"/>
          <w:szCs w:val="24"/>
        </w:rPr>
        <w:t>]</w:t>
      </w:r>
      <w:r w:rsidRPr="00A91DAC">
        <w:rPr>
          <w:rFonts w:cs="Times New Roman"/>
          <w:szCs w:val="24"/>
        </w:rPr>
        <w:t xml:space="preserve"> informē, ka </w:t>
      </w:r>
      <w:r w:rsidR="00C85290" w:rsidRPr="00A91DAC">
        <w:rPr>
          <w:rFonts w:cs="Times New Roman"/>
          <w:szCs w:val="24"/>
        </w:rPr>
        <w:t>tālāk</w:t>
      </w:r>
      <w:r w:rsidRPr="00A91DAC">
        <w:rPr>
          <w:rFonts w:cs="Times New Roman"/>
          <w:szCs w:val="24"/>
        </w:rPr>
        <w:t xml:space="preserve"> minētie </w:t>
      </w:r>
      <w:r w:rsidR="00753903" w:rsidRPr="00A91DAC">
        <w:rPr>
          <w:rFonts w:cs="Times New Roman"/>
          <w:szCs w:val="24"/>
        </w:rPr>
        <w:t>izglītojamie</w:t>
      </w:r>
      <w:r w:rsidRPr="00A91DAC">
        <w:rPr>
          <w:rFonts w:cs="Times New Roman"/>
          <w:szCs w:val="24"/>
        </w:rPr>
        <w:t xml:space="preserve"> ir</w:t>
      </w:r>
      <w:r w:rsidR="00012FCC" w:rsidRPr="00A91DAC">
        <w:rPr>
          <w:rFonts w:cs="Times New Roman"/>
          <w:szCs w:val="24"/>
        </w:rPr>
        <w:t xml:space="preserve"> izgājuši</w:t>
      </w:r>
      <w:r w:rsidR="000B784B" w:rsidRPr="00A91DAC">
        <w:rPr>
          <w:rFonts w:cs="Times New Roman"/>
          <w:szCs w:val="24"/>
        </w:rPr>
        <w:t xml:space="preserve"> šādu</w:t>
      </w:r>
      <w:r w:rsidR="00012FCC" w:rsidRPr="00A91DAC">
        <w:rPr>
          <w:rFonts w:cs="Times New Roman"/>
          <w:szCs w:val="24"/>
        </w:rPr>
        <w:t xml:space="preserve"> </w:t>
      </w:r>
      <w:r w:rsidR="002D21B5" w:rsidRPr="00A91DAC">
        <w:rPr>
          <w:rFonts w:cs="Times New Roman"/>
          <w:b/>
          <w:szCs w:val="24"/>
        </w:rPr>
        <w:t>jūras</w:t>
      </w:r>
      <w:r w:rsidR="00012FCC" w:rsidRPr="00A91DAC">
        <w:rPr>
          <w:rFonts w:cs="Times New Roman"/>
          <w:b/>
          <w:szCs w:val="24"/>
        </w:rPr>
        <w:t xml:space="preserve"> praksi</w:t>
      </w:r>
      <w:r w:rsidRPr="00A91DAC">
        <w:rPr>
          <w:rFonts w:cs="Times New Roman"/>
          <w:bCs/>
          <w:szCs w:val="24"/>
        </w:rPr>
        <w:t>,</w:t>
      </w:r>
      <w:r w:rsidRPr="00A91DAC">
        <w:rPr>
          <w:rFonts w:cs="Times New Roman"/>
          <w:szCs w:val="24"/>
        </w:rPr>
        <w:t xml:space="preserve"> kas ir daļa no akreditētas un Satiksmes ministrijas sertificētas profesionālās izglītības programmas</w:t>
      </w:r>
      <w:r w:rsidR="00A91DAC">
        <w:rPr>
          <w:rFonts w:cs="Times New Roman"/>
          <w:szCs w:val="24"/>
        </w:rPr>
        <w:t>, un i</w:t>
      </w:r>
      <w:r w:rsidR="00A91DAC" w:rsidRPr="00054194">
        <w:rPr>
          <w:rFonts w:cs="Times New Roman"/>
          <w:szCs w:val="24"/>
        </w:rPr>
        <w:t>r apguvuši prakses programmā noteiktās zināšanas un prasmes pilnā apjomā</w:t>
      </w:r>
      <w:r w:rsidRPr="00054194">
        <w:rPr>
          <w:rFonts w:cs="Times New Roman"/>
          <w:szCs w:val="24"/>
        </w:rPr>
        <w:t>:</w:t>
      </w:r>
    </w:p>
    <w:p w14:paraId="292AAAF2" w14:textId="27A36679" w:rsidR="00852008" w:rsidRPr="00A91DAC" w:rsidRDefault="00753903" w:rsidP="0075390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AC">
        <w:rPr>
          <w:rFonts w:ascii="Times New Roman" w:hAnsi="Times New Roman" w:cs="Times New Roman"/>
          <w:sz w:val="24"/>
          <w:szCs w:val="24"/>
        </w:rPr>
        <w:t>[</w:t>
      </w:r>
      <w:r w:rsidR="004A1644" w:rsidRPr="00A91DAC">
        <w:rPr>
          <w:rFonts w:ascii="Times New Roman" w:hAnsi="Times New Roman" w:cs="Times New Roman"/>
          <w:sz w:val="24"/>
          <w:szCs w:val="24"/>
          <w:highlight w:val="lightGray"/>
        </w:rPr>
        <w:t>Izglītības programmas veids, nosaukums, piešķiramā kvalifikācija</w:t>
      </w:r>
      <w:r w:rsidR="00D6765E" w:rsidRPr="00A91DAC">
        <w:rPr>
          <w:rFonts w:ascii="Times New Roman" w:hAnsi="Times New Roman" w:cs="Times New Roman"/>
          <w:sz w:val="24"/>
          <w:szCs w:val="24"/>
          <w:highlight w:val="lightGray"/>
        </w:rPr>
        <w:t>, STCW standarts</w:t>
      </w:r>
      <w:r w:rsidRPr="00A91DAC">
        <w:rPr>
          <w:rFonts w:ascii="Times New Roman" w:hAnsi="Times New Roman" w:cs="Times New Roman"/>
          <w:sz w:val="24"/>
          <w:szCs w:val="24"/>
        </w:rPr>
        <w:t>]:</w:t>
      </w:r>
    </w:p>
    <w:tbl>
      <w:tblPr>
        <w:tblStyle w:val="TableGrid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"/>
        <w:gridCol w:w="1873"/>
        <w:gridCol w:w="1260"/>
        <w:gridCol w:w="1403"/>
        <w:gridCol w:w="1019"/>
        <w:gridCol w:w="1530"/>
        <w:gridCol w:w="1547"/>
      </w:tblGrid>
      <w:tr w:rsidR="000B784B" w:rsidRPr="00A91DAC" w14:paraId="09461999" w14:textId="77777777" w:rsidTr="0012034F">
        <w:trPr>
          <w:trHeight w:val="333"/>
          <w:tblHeader/>
        </w:trPr>
        <w:tc>
          <w:tcPr>
            <w:tcW w:w="239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D28AE1A" w14:textId="030A2016" w:rsidR="000B784B" w:rsidRPr="00A91DAC" w:rsidRDefault="000B784B" w:rsidP="00A04E9F">
            <w:pPr>
              <w:pStyle w:val="NoSpacing"/>
              <w:ind w:left="113" w:right="113"/>
              <w:jc w:val="center"/>
              <w:rPr>
                <w:rFonts w:cs="Times New Roman"/>
                <w:sz w:val="22"/>
                <w:lang w:val="lv-LV"/>
              </w:rPr>
            </w:pPr>
            <w:r w:rsidRPr="00A91DAC">
              <w:rPr>
                <w:rFonts w:cs="Times New Roman"/>
                <w:sz w:val="16"/>
                <w:szCs w:val="16"/>
                <w:lang w:val="lv-LV"/>
              </w:rPr>
              <w:t>Nr.</w:t>
            </w:r>
            <w:r w:rsidR="00A04E9F" w:rsidRPr="00A91DAC">
              <w:rPr>
                <w:rFonts w:cs="Times New Roman"/>
                <w:sz w:val="16"/>
                <w:szCs w:val="16"/>
                <w:lang w:val="lv-LV"/>
              </w:rPr>
              <w:t xml:space="preserve"> </w:t>
            </w:r>
            <w:r w:rsidRPr="00A91DAC">
              <w:rPr>
                <w:rFonts w:cs="Times New Roman"/>
                <w:sz w:val="16"/>
                <w:szCs w:val="16"/>
                <w:lang w:val="lv-LV"/>
              </w:rPr>
              <w:t>p.k.</w:t>
            </w:r>
          </w:p>
        </w:tc>
        <w:tc>
          <w:tcPr>
            <w:tcW w:w="1033" w:type="pct"/>
            <w:vMerge w:val="restart"/>
            <w:shd w:val="clear" w:color="auto" w:fill="D9D9D9" w:themeFill="background1" w:themeFillShade="D9"/>
            <w:vAlign w:val="center"/>
          </w:tcPr>
          <w:p w14:paraId="4CAC1DAC" w14:textId="4BB19903" w:rsidR="000B784B" w:rsidRPr="00A91DAC" w:rsidRDefault="007259F3" w:rsidP="00852008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91DAC">
              <w:rPr>
                <w:rFonts w:cs="Times New Roman"/>
                <w:sz w:val="20"/>
                <w:szCs w:val="20"/>
                <w:lang w:val="lv-LV"/>
              </w:rPr>
              <w:t>Vārds, uzvārds</w:t>
            </w:r>
          </w:p>
        </w:tc>
        <w:tc>
          <w:tcPr>
            <w:tcW w:w="695" w:type="pct"/>
            <w:vMerge w:val="restart"/>
            <w:shd w:val="clear" w:color="auto" w:fill="D9D9D9" w:themeFill="background1" w:themeFillShade="D9"/>
            <w:vAlign w:val="center"/>
          </w:tcPr>
          <w:p w14:paraId="01FB1DA4" w14:textId="77777777" w:rsidR="000B784B" w:rsidRPr="00A91DAC" w:rsidRDefault="000B784B" w:rsidP="00852008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91DAC">
              <w:rPr>
                <w:rFonts w:cs="Times New Roman"/>
                <w:sz w:val="20"/>
                <w:szCs w:val="20"/>
                <w:lang w:val="lv-LV"/>
              </w:rPr>
              <w:t>Dzimšanas datums</w:t>
            </w:r>
          </w:p>
        </w:tc>
        <w:tc>
          <w:tcPr>
            <w:tcW w:w="774" w:type="pct"/>
            <w:vMerge w:val="restart"/>
            <w:shd w:val="clear" w:color="auto" w:fill="D9D9D9" w:themeFill="background1" w:themeFillShade="D9"/>
            <w:vAlign w:val="center"/>
          </w:tcPr>
          <w:p w14:paraId="19ACBB00" w14:textId="0BEB5E56" w:rsidR="000B784B" w:rsidRPr="00A91DAC" w:rsidRDefault="000B784B" w:rsidP="0063349E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91DAC">
              <w:rPr>
                <w:rFonts w:cs="Times New Roman"/>
                <w:sz w:val="20"/>
                <w:szCs w:val="20"/>
                <w:lang w:val="lv-LV"/>
              </w:rPr>
              <w:t>Kuģa/-u nosaukums</w:t>
            </w:r>
          </w:p>
        </w:tc>
        <w:tc>
          <w:tcPr>
            <w:tcW w:w="562" w:type="pct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0767C5B" w14:textId="0FD4631E" w:rsidR="000B784B" w:rsidRPr="00A91DAC" w:rsidRDefault="000B784B" w:rsidP="0063349E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91DAC">
              <w:rPr>
                <w:rFonts w:cs="Times New Roman"/>
                <w:sz w:val="18"/>
                <w:szCs w:val="18"/>
                <w:lang w:val="lv-LV"/>
              </w:rPr>
              <w:t>Kompānija</w:t>
            </w:r>
            <w:r w:rsidRPr="00A91DAC">
              <w:rPr>
                <w:rStyle w:val="FootnoteReference"/>
                <w:rFonts w:cs="Times New Roman"/>
                <w:sz w:val="20"/>
                <w:szCs w:val="20"/>
                <w:lang w:val="lv-LV"/>
              </w:rPr>
              <w:footnoteReference w:id="3"/>
            </w:r>
          </w:p>
        </w:tc>
        <w:tc>
          <w:tcPr>
            <w:tcW w:w="1697" w:type="pct"/>
            <w:gridSpan w:val="2"/>
            <w:shd w:val="clear" w:color="auto" w:fill="D9D9D9" w:themeFill="background1" w:themeFillShade="D9"/>
            <w:vAlign w:val="center"/>
          </w:tcPr>
          <w:p w14:paraId="128EBF1B" w14:textId="7822371A" w:rsidR="000B784B" w:rsidRPr="00A91DAC" w:rsidRDefault="000B784B" w:rsidP="00852008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91DAC">
              <w:rPr>
                <w:rFonts w:cs="Times New Roman"/>
                <w:sz w:val="20"/>
                <w:szCs w:val="20"/>
                <w:lang w:val="lv-LV"/>
              </w:rPr>
              <w:t>Jūras prakses ilgums</w:t>
            </w:r>
            <w:r w:rsidR="00A91DAC">
              <w:rPr>
                <w:rFonts w:cs="Times New Roman"/>
                <w:sz w:val="20"/>
                <w:szCs w:val="20"/>
                <w:lang w:val="lv-LV"/>
              </w:rPr>
              <w:t xml:space="preserve"> mēnešos</w:t>
            </w:r>
            <w:r w:rsidR="00A91DAC">
              <w:rPr>
                <w:rStyle w:val="FootnoteReference"/>
                <w:rFonts w:cs="Times New Roman"/>
                <w:sz w:val="20"/>
                <w:szCs w:val="20"/>
                <w:lang w:val="lv-LV"/>
              </w:rPr>
              <w:footnoteReference w:id="4"/>
            </w:r>
          </w:p>
        </w:tc>
      </w:tr>
      <w:tr w:rsidR="00BB4722" w:rsidRPr="00A91DAC" w14:paraId="5CA8845A" w14:textId="77777777" w:rsidTr="0012034F">
        <w:trPr>
          <w:trHeight w:val="410"/>
          <w:tblHeader/>
        </w:trPr>
        <w:tc>
          <w:tcPr>
            <w:tcW w:w="239" w:type="pct"/>
            <w:vMerge/>
            <w:shd w:val="clear" w:color="auto" w:fill="D9D9D9" w:themeFill="background1" w:themeFillShade="D9"/>
            <w:vAlign w:val="center"/>
          </w:tcPr>
          <w:p w14:paraId="022CED7D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14"/>
                <w:szCs w:val="14"/>
                <w:lang w:val="lv-LV"/>
              </w:rPr>
            </w:pPr>
          </w:p>
        </w:tc>
        <w:tc>
          <w:tcPr>
            <w:tcW w:w="1033" w:type="pct"/>
            <w:vMerge/>
            <w:shd w:val="clear" w:color="auto" w:fill="D9D9D9" w:themeFill="background1" w:themeFillShade="D9"/>
            <w:vAlign w:val="center"/>
          </w:tcPr>
          <w:p w14:paraId="109F87E4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695" w:type="pct"/>
            <w:vMerge/>
            <w:shd w:val="clear" w:color="auto" w:fill="D9D9D9" w:themeFill="background1" w:themeFillShade="D9"/>
            <w:vAlign w:val="center"/>
          </w:tcPr>
          <w:p w14:paraId="532CE123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774" w:type="pct"/>
            <w:vMerge/>
            <w:shd w:val="clear" w:color="auto" w:fill="D9D9D9" w:themeFill="background1" w:themeFillShade="D9"/>
            <w:vAlign w:val="center"/>
          </w:tcPr>
          <w:p w14:paraId="7BC5EC1B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562" w:type="pct"/>
            <w:vMerge/>
            <w:shd w:val="clear" w:color="auto" w:fill="D9D9D9" w:themeFill="background1" w:themeFillShade="D9"/>
            <w:vAlign w:val="center"/>
          </w:tcPr>
          <w:p w14:paraId="72FFB354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7DAB3B8B" w14:textId="120376FE" w:rsidR="00BB4722" w:rsidRPr="00054194" w:rsidRDefault="00BB4722" w:rsidP="00BB4722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054194">
              <w:rPr>
                <w:rFonts w:cs="Times New Roman"/>
                <w:sz w:val="20"/>
                <w:szCs w:val="20"/>
                <w:lang w:val="lv-LV"/>
              </w:rPr>
              <w:t>pilni mēneši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14:paraId="568F9088" w14:textId="29F89B02" w:rsidR="00BB4722" w:rsidRPr="00054194" w:rsidRDefault="00BB4722" w:rsidP="00BB4722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054194">
              <w:rPr>
                <w:rFonts w:cs="Times New Roman"/>
                <w:sz w:val="20"/>
                <w:szCs w:val="20"/>
                <w:lang w:val="lv-LV"/>
              </w:rPr>
              <w:t>dienu skaits, kas mazāks par mēnesi</w:t>
            </w:r>
          </w:p>
        </w:tc>
      </w:tr>
      <w:tr w:rsidR="00BB4722" w:rsidRPr="00A91DAC" w14:paraId="46107F54" w14:textId="77777777" w:rsidTr="0012034F">
        <w:trPr>
          <w:trHeight w:val="397"/>
        </w:trPr>
        <w:tc>
          <w:tcPr>
            <w:tcW w:w="239" w:type="pct"/>
            <w:vAlign w:val="center"/>
          </w:tcPr>
          <w:p w14:paraId="6150AB31" w14:textId="77777777" w:rsidR="00BB4722" w:rsidRPr="00A91DAC" w:rsidRDefault="00BB4722" w:rsidP="00BB4722">
            <w:pPr>
              <w:pStyle w:val="NoSpacing"/>
              <w:jc w:val="right"/>
              <w:rPr>
                <w:rFonts w:cs="Times New Roman"/>
                <w:sz w:val="22"/>
                <w:lang w:val="lv-LV"/>
              </w:rPr>
            </w:pPr>
            <w:r w:rsidRPr="00A91DAC">
              <w:rPr>
                <w:rFonts w:cs="Times New Roman"/>
                <w:sz w:val="22"/>
                <w:lang w:val="lv-LV"/>
              </w:rPr>
              <w:t>1.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61DF" w14:textId="77777777" w:rsidR="00BB4722" w:rsidRPr="00A91DAC" w:rsidRDefault="00BB4722" w:rsidP="00BB4722">
            <w:pPr>
              <w:pStyle w:val="NoSpacing"/>
              <w:rPr>
                <w:rFonts w:cs="Times New Roman"/>
                <w:bCs/>
                <w:sz w:val="22"/>
                <w:highlight w:val="cyan"/>
                <w:lang w:val="lv-LV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9780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highlight w:val="cyan"/>
                <w:lang w:val="lv-LV"/>
              </w:rPr>
            </w:pPr>
          </w:p>
        </w:tc>
        <w:tc>
          <w:tcPr>
            <w:tcW w:w="774" w:type="pct"/>
            <w:vAlign w:val="center"/>
          </w:tcPr>
          <w:p w14:paraId="2F20147E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highlight w:val="cyan"/>
                <w:lang w:val="lv-LV"/>
              </w:rPr>
            </w:pPr>
          </w:p>
        </w:tc>
        <w:tc>
          <w:tcPr>
            <w:tcW w:w="562" w:type="pct"/>
            <w:vAlign w:val="center"/>
          </w:tcPr>
          <w:p w14:paraId="2A4F1C08" w14:textId="77777777" w:rsidR="00BB4722" w:rsidRPr="00A91DAC" w:rsidRDefault="00BB4722" w:rsidP="00BB4722">
            <w:pPr>
              <w:pStyle w:val="NoSpacing"/>
              <w:rPr>
                <w:rFonts w:cs="Times New Roman"/>
                <w:sz w:val="22"/>
                <w:highlight w:val="cyan"/>
                <w:lang w:val="lv-LV"/>
              </w:rPr>
            </w:pPr>
          </w:p>
        </w:tc>
        <w:tc>
          <w:tcPr>
            <w:tcW w:w="844" w:type="pct"/>
            <w:vAlign w:val="center"/>
          </w:tcPr>
          <w:p w14:paraId="59399F38" w14:textId="20103F0A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highlight w:val="cyan"/>
                <w:lang w:val="lv-LV"/>
              </w:rPr>
            </w:pPr>
          </w:p>
        </w:tc>
        <w:tc>
          <w:tcPr>
            <w:tcW w:w="853" w:type="pct"/>
            <w:vAlign w:val="center"/>
          </w:tcPr>
          <w:p w14:paraId="7CBEFD83" w14:textId="74220C2A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highlight w:val="cyan"/>
                <w:lang w:val="lv-LV"/>
              </w:rPr>
            </w:pPr>
          </w:p>
        </w:tc>
      </w:tr>
      <w:tr w:rsidR="00BB4722" w:rsidRPr="00A91DAC" w14:paraId="1386108F" w14:textId="77777777" w:rsidTr="0012034F">
        <w:trPr>
          <w:trHeight w:val="397"/>
        </w:trPr>
        <w:tc>
          <w:tcPr>
            <w:tcW w:w="239" w:type="pct"/>
            <w:vAlign w:val="center"/>
          </w:tcPr>
          <w:p w14:paraId="01F1935C" w14:textId="77777777" w:rsidR="00BB4722" w:rsidRPr="00A91DAC" w:rsidRDefault="00BB4722" w:rsidP="00BB4722">
            <w:pPr>
              <w:pStyle w:val="NoSpacing"/>
              <w:jc w:val="right"/>
              <w:rPr>
                <w:rFonts w:cs="Times New Roman"/>
                <w:sz w:val="22"/>
                <w:lang w:val="lv-LV"/>
              </w:rPr>
            </w:pPr>
            <w:r w:rsidRPr="00A91DAC">
              <w:rPr>
                <w:rFonts w:cs="Times New Roman"/>
                <w:sz w:val="22"/>
                <w:lang w:val="lv-LV"/>
              </w:rPr>
              <w:t>2.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DBBB" w14:textId="77777777" w:rsidR="00BB4722" w:rsidRPr="00A91DAC" w:rsidRDefault="00BB4722" w:rsidP="00BB4722">
            <w:pPr>
              <w:pStyle w:val="NoSpacing"/>
              <w:rPr>
                <w:rFonts w:cs="Times New Roman"/>
                <w:bCs/>
                <w:sz w:val="22"/>
                <w:lang w:val="lv-LV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6E53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774" w:type="pct"/>
            <w:vAlign w:val="center"/>
          </w:tcPr>
          <w:p w14:paraId="53054B61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562" w:type="pct"/>
            <w:vAlign w:val="center"/>
          </w:tcPr>
          <w:p w14:paraId="03DE4239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844" w:type="pct"/>
            <w:vAlign w:val="center"/>
          </w:tcPr>
          <w:p w14:paraId="51B0C6B3" w14:textId="37F317A1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853" w:type="pct"/>
            <w:vAlign w:val="center"/>
          </w:tcPr>
          <w:p w14:paraId="0D29B15E" w14:textId="284DF4B0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</w:tr>
      <w:tr w:rsidR="00BB4722" w:rsidRPr="00A91DAC" w14:paraId="55DC715C" w14:textId="77777777" w:rsidTr="0012034F">
        <w:trPr>
          <w:trHeight w:val="397"/>
        </w:trPr>
        <w:tc>
          <w:tcPr>
            <w:tcW w:w="239" w:type="pct"/>
            <w:vAlign w:val="center"/>
          </w:tcPr>
          <w:p w14:paraId="1935F446" w14:textId="77777777" w:rsidR="00BB4722" w:rsidRPr="00A91DAC" w:rsidRDefault="00BB4722" w:rsidP="00BB4722">
            <w:pPr>
              <w:pStyle w:val="NoSpacing"/>
              <w:jc w:val="right"/>
              <w:rPr>
                <w:rFonts w:cs="Times New Roman"/>
                <w:sz w:val="22"/>
                <w:lang w:val="lv-LV"/>
              </w:rPr>
            </w:pPr>
            <w:r w:rsidRPr="00A91DAC">
              <w:rPr>
                <w:rFonts w:cs="Times New Roman"/>
                <w:sz w:val="22"/>
                <w:lang w:val="lv-LV"/>
              </w:rPr>
              <w:t>3.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EF5B" w14:textId="77777777" w:rsidR="00BB4722" w:rsidRPr="00A91DAC" w:rsidRDefault="00BB4722" w:rsidP="00BB4722">
            <w:pPr>
              <w:pStyle w:val="NoSpacing"/>
              <w:rPr>
                <w:rFonts w:cs="Times New Roman"/>
                <w:bCs/>
                <w:sz w:val="22"/>
                <w:lang w:val="lv-LV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4C4E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774" w:type="pct"/>
            <w:vAlign w:val="center"/>
          </w:tcPr>
          <w:p w14:paraId="0F030270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562" w:type="pct"/>
            <w:vAlign w:val="center"/>
          </w:tcPr>
          <w:p w14:paraId="79ED15B4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844" w:type="pct"/>
            <w:vAlign w:val="center"/>
          </w:tcPr>
          <w:p w14:paraId="3E44D1AC" w14:textId="009F4A2B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853" w:type="pct"/>
            <w:vAlign w:val="center"/>
          </w:tcPr>
          <w:p w14:paraId="01813BB6" w14:textId="77B6E38F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</w:tr>
      <w:tr w:rsidR="00BB4722" w:rsidRPr="00A91DAC" w14:paraId="50E9489E" w14:textId="77777777" w:rsidTr="0012034F">
        <w:trPr>
          <w:trHeight w:val="397"/>
        </w:trPr>
        <w:tc>
          <w:tcPr>
            <w:tcW w:w="239" w:type="pct"/>
            <w:vAlign w:val="center"/>
          </w:tcPr>
          <w:p w14:paraId="04F5B1C4" w14:textId="769A6F79" w:rsidR="00BB4722" w:rsidRPr="00A91DAC" w:rsidRDefault="0012034F" w:rsidP="00BB4722">
            <w:pPr>
              <w:pStyle w:val="NoSpacing"/>
              <w:jc w:val="right"/>
              <w:rPr>
                <w:rFonts w:cs="Times New Roman"/>
                <w:sz w:val="22"/>
                <w:lang w:val="lv-LV"/>
              </w:rPr>
            </w:pPr>
            <w:r>
              <w:rPr>
                <w:rFonts w:cs="Times New Roman"/>
                <w:sz w:val="22"/>
                <w:lang w:val="lv-LV"/>
              </w:rPr>
              <w:t>…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54E3" w14:textId="77777777" w:rsidR="00BB4722" w:rsidRPr="00A91DAC" w:rsidRDefault="00BB4722" w:rsidP="00BB4722">
            <w:pPr>
              <w:pStyle w:val="NoSpacing"/>
              <w:rPr>
                <w:rFonts w:cs="Times New Roman"/>
                <w:bCs/>
                <w:sz w:val="22"/>
                <w:lang w:val="lv-LV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7A82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774" w:type="pct"/>
            <w:vAlign w:val="center"/>
          </w:tcPr>
          <w:p w14:paraId="75F2923C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562" w:type="pct"/>
            <w:vAlign w:val="center"/>
          </w:tcPr>
          <w:p w14:paraId="577648CB" w14:textId="77777777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844" w:type="pct"/>
            <w:vAlign w:val="center"/>
          </w:tcPr>
          <w:p w14:paraId="5738D17D" w14:textId="1766A28A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853" w:type="pct"/>
            <w:vAlign w:val="center"/>
          </w:tcPr>
          <w:p w14:paraId="75E0ECCC" w14:textId="29EBD435" w:rsidR="00BB4722" w:rsidRPr="00A91DAC" w:rsidRDefault="00BB4722" w:rsidP="00BB4722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</w:tr>
    </w:tbl>
    <w:p w14:paraId="50BB21A0" w14:textId="77777777" w:rsidR="00852008" w:rsidRPr="00A91DAC" w:rsidRDefault="00852008" w:rsidP="00852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5E4AC" w14:textId="77777777" w:rsidR="00B06675" w:rsidRPr="00A91DAC" w:rsidRDefault="00B06675" w:rsidP="00852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2268"/>
      </w:tblGrid>
      <w:tr w:rsidR="00B06675" w:rsidRPr="00A91DAC" w14:paraId="23C48B66" w14:textId="77777777" w:rsidTr="007B6CC9">
        <w:trPr>
          <w:jc w:val="right"/>
        </w:trPr>
        <w:tc>
          <w:tcPr>
            <w:tcW w:w="1668" w:type="dxa"/>
          </w:tcPr>
          <w:p w14:paraId="1B226364" w14:textId="6D6CE726" w:rsidR="00B06675" w:rsidRPr="00A91DAC" w:rsidRDefault="00B06675" w:rsidP="007B6C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91DA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[</w:t>
            </w:r>
            <w:r w:rsidR="00197666" w:rsidRPr="00A91DA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a</w:t>
            </w:r>
            <w:r w:rsidRPr="00A91DA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mats]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114BC30E" w14:textId="77777777" w:rsidR="00B06675" w:rsidRPr="00A91DAC" w:rsidRDefault="00B06675" w:rsidP="007B6C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2286ADC1" w14:textId="05EC9358" w:rsidR="00B06675" w:rsidRPr="00A91DAC" w:rsidRDefault="00B06675" w:rsidP="007B6C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</w:pPr>
            <w:r w:rsidRPr="00A91DA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[</w:t>
            </w:r>
            <w:r w:rsidR="00197666" w:rsidRPr="00A91DA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v</w:t>
            </w:r>
            <w:r w:rsidRPr="00A91DA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ārds, uzvārds]</w:t>
            </w:r>
          </w:p>
        </w:tc>
      </w:tr>
      <w:tr w:rsidR="00B06675" w:rsidRPr="00A91DAC" w14:paraId="6652AC98" w14:textId="77777777" w:rsidTr="007B6CC9">
        <w:trPr>
          <w:jc w:val="right"/>
        </w:trPr>
        <w:tc>
          <w:tcPr>
            <w:tcW w:w="1668" w:type="dxa"/>
          </w:tcPr>
          <w:p w14:paraId="46248A11" w14:textId="77777777" w:rsidR="00B06675" w:rsidRPr="00A91DAC" w:rsidRDefault="00B06675" w:rsidP="007B6CC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02D188FE" w14:textId="5FDD583B" w:rsidR="00B06675" w:rsidRPr="00A91DAC" w:rsidRDefault="00280F80" w:rsidP="00054194">
            <w:pPr>
              <w:spacing w:after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91DA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</w:t>
            </w:r>
            <w:r w:rsidR="00B06675" w:rsidRPr="00A91DA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araksts</w:t>
            </w:r>
            <w:r w:rsidR="00D261DD" w:rsidRPr="00A91DA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2268" w:type="dxa"/>
          </w:tcPr>
          <w:p w14:paraId="3B813172" w14:textId="77777777" w:rsidR="00B06675" w:rsidRPr="00A91DAC" w:rsidRDefault="00B06675" w:rsidP="007B6CC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</w:pPr>
          </w:p>
        </w:tc>
      </w:tr>
    </w:tbl>
    <w:p w14:paraId="1DB36BA5" w14:textId="77777777" w:rsidR="0012034F" w:rsidRDefault="0012034F">
      <w:pPr>
        <w:rPr>
          <w:rFonts w:ascii="Times New Roman" w:hAnsi="Times New Roman" w:cs="Times New Roman"/>
          <w:szCs w:val="24"/>
          <w:highlight w:val="lightGray"/>
        </w:rPr>
      </w:pPr>
    </w:p>
    <w:p w14:paraId="26CD5FC2" w14:textId="02344645" w:rsidR="00920165" w:rsidRPr="00A91DAC" w:rsidRDefault="00B06675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A91DAC">
        <w:rPr>
          <w:rFonts w:ascii="Times New Roman" w:hAnsi="Times New Roman" w:cs="Times New Roman"/>
          <w:szCs w:val="24"/>
          <w:highlight w:val="lightGray"/>
        </w:rPr>
        <w:t>[</w:t>
      </w:r>
      <w:r w:rsidR="00197666" w:rsidRPr="00A91DAC">
        <w:rPr>
          <w:rFonts w:ascii="Times New Roman" w:hAnsi="Times New Roman" w:cs="Times New Roman"/>
          <w:szCs w:val="24"/>
          <w:highlight w:val="lightGray"/>
        </w:rPr>
        <w:t>s</w:t>
      </w:r>
      <w:r w:rsidRPr="00A91DAC">
        <w:rPr>
          <w:rFonts w:ascii="Times New Roman" w:hAnsi="Times New Roman" w:cs="Times New Roman"/>
          <w:szCs w:val="24"/>
          <w:highlight w:val="lightGray"/>
        </w:rPr>
        <w:t>agatavotāja vārds, uzvārds, tālru</w:t>
      </w:r>
      <w:r w:rsidR="00197666" w:rsidRPr="00A91DAC">
        <w:rPr>
          <w:rFonts w:ascii="Times New Roman" w:hAnsi="Times New Roman" w:cs="Times New Roman"/>
          <w:szCs w:val="24"/>
          <w:highlight w:val="lightGray"/>
        </w:rPr>
        <w:t>ņa numurs</w:t>
      </w:r>
      <w:r w:rsidRPr="00A91DAC">
        <w:rPr>
          <w:rFonts w:ascii="Times New Roman" w:hAnsi="Times New Roman" w:cs="Times New Roman"/>
          <w:szCs w:val="24"/>
          <w:highlight w:val="lightGray"/>
        </w:rPr>
        <w:t>]</w:t>
      </w:r>
    </w:p>
    <w:sectPr w:rsidR="00920165" w:rsidRPr="00A91DAC" w:rsidSect="00AD79B7">
      <w:footerReference w:type="default" r:id="rId9"/>
      <w:pgSz w:w="11906" w:h="16838"/>
      <w:pgMar w:top="567" w:right="1134" w:bottom="1134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5B7A7" w14:textId="77777777" w:rsidR="003C391C" w:rsidRDefault="003C391C" w:rsidP="00852008">
      <w:pPr>
        <w:spacing w:after="0" w:line="240" w:lineRule="auto"/>
      </w:pPr>
      <w:r>
        <w:separator/>
      </w:r>
    </w:p>
  </w:endnote>
  <w:endnote w:type="continuationSeparator" w:id="0">
    <w:p w14:paraId="0AC06843" w14:textId="77777777" w:rsidR="003C391C" w:rsidRDefault="003C391C" w:rsidP="0085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C43F3" w14:textId="77777777" w:rsidR="00A27267" w:rsidRPr="002342D8" w:rsidRDefault="00A27267" w:rsidP="008009B5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Arial Unicode MS"/>
        <w:sz w:val="20"/>
        <w:szCs w:val="20"/>
        <w:lang w:bidi="lo-LA"/>
      </w:rPr>
    </w:pPr>
    <w:r w:rsidRPr="002342D8">
      <w:rPr>
        <w:rFonts w:ascii="Times New Roman" w:eastAsia="Times New Roman" w:hAnsi="Times New Roman" w:cs="Arial Unicode MS"/>
        <w:sz w:val="20"/>
        <w:szCs w:val="20"/>
        <w:highlight w:val="lightGray"/>
        <w:lang w:bidi="lo-LA"/>
      </w:rPr>
      <w:t>[Dokuments parakstīts ar drošu elektronisko parakstu un satur laika zīmogu]</w:t>
    </w:r>
  </w:p>
  <w:p w14:paraId="06807561" w14:textId="77777777" w:rsidR="00A27267" w:rsidRDefault="00A27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D9AD9" w14:textId="77777777" w:rsidR="003C391C" w:rsidRDefault="003C391C" w:rsidP="00852008">
      <w:pPr>
        <w:spacing w:after="0" w:line="240" w:lineRule="auto"/>
      </w:pPr>
      <w:r>
        <w:separator/>
      </w:r>
    </w:p>
  </w:footnote>
  <w:footnote w:type="continuationSeparator" w:id="0">
    <w:p w14:paraId="713215FE" w14:textId="77777777" w:rsidR="003C391C" w:rsidRDefault="003C391C" w:rsidP="00852008">
      <w:pPr>
        <w:spacing w:after="0" w:line="240" w:lineRule="auto"/>
      </w:pPr>
      <w:r>
        <w:continuationSeparator/>
      </w:r>
    </w:p>
  </w:footnote>
  <w:footnote w:id="1">
    <w:p w14:paraId="6A69134D" w14:textId="67CCBFAA" w:rsidR="00A27267" w:rsidRPr="00AD79B7" w:rsidRDefault="00A27267" w:rsidP="00AD79B7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0E1793">
        <w:rPr>
          <w:rStyle w:val="FootnoteReference"/>
          <w:rFonts w:ascii="Times New Roman" w:hAnsi="Times New Roman" w:cs="Times New Roman"/>
        </w:rPr>
        <w:footnoteRef/>
      </w:r>
      <w:r w:rsidRPr="000E1793">
        <w:rPr>
          <w:rFonts w:ascii="Times New Roman" w:hAnsi="Times New Roman" w:cs="Times New Roman"/>
        </w:rPr>
        <w:t xml:space="preserve"> </w:t>
      </w:r>
      <w:r w:rsidRPr="00AD79B7">
        <w:rPr>
          <w:rFonts w:ascii="Times New Roman" w:hAnsi="Times New Roman" w:cs="Times New Roman"/>
          <w:lang w:val="lv-LV"/>
        </w:rPr>
        <w:t>Dokumenta rekvizītu “paraksts” un “datums” neaizpilda, ja elektroniskais dokuments ir sagatavots atbilstoši normatīvajiem aktiem par elektronisko dokumentu noformēšanu.</w:t>
      </w:r>
    </w:p>
  </w:footnote>
  <w:footnote w:id="2">
    <w:p w14:paraId="79CCFAA7" w14:textId="2CCCA9B6" w:rsidR="00A27267" w:rsidRPr="00AD79B7" w:rsidRDefault="00A27267" w:rsidP="00852008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AD79B7">
        <w:rPr>
          <w:rStyle w:val="FootnoteReference"/>
          <w:rFonts w:ascii="Times New Roman" w:hAnsi="Times New Roman" w:cs="Times New Roman"/>
          <w:lang w:val="lv-LV"/>
        </w:rPr>
        <w:footnoteRef/>
      </w:r>
      <w:r w:rsidRPr="00AD79B7">
        <w:rPr>
          <w:rFonts w:ascii="Times New Roman" w:hAnsi="Times New Roman" w:cs="Times New Roman"/>
          <w:lang w:val="lv-LV"/>
        </w:rPr>
        <w:t xml:space="preserve"> Atbildīgā persona iesniegumu nosūta uz Jūrnieku reģistra Konvencionālās uzraudzības daļas e-pasta adresi </w:t>
      </w:r>
      <w:r w:rsidR="0012034F">
        <w:fldChar w:fldCharType="begin"/>
      </w:r>
      <w:r w:rsidR="0012034F" w:rsidRPr="0012034F">
        <w:rPr>
          <w:lang w:val="lv-LV"/>
        </w:rPr>
        <w:instrText xml:space="preserve"> HYPERLINK </w:instrText>
      </w:r>
      <w:r w:rsidR="0012034F" w:rsidRPr="0012034F">
        <w:rPr>
          <w:lang w:val="lv-LV"/>
        </w:rPr>
        <w:instrText xml:space="preserve">"mailto:KUD@lja.lv" </w:instrText>
      </w:r>
      <w:r w:rsidR="0012034F">
        <w:fldChar w:fldCharType="separate"/>
      </w:r>
      <w:r w:rsidRPr="00AD79B7">
        <w:rPr>
          <w:rStyle w:val="Hyperlink"/>
          <w:rFonts w:ascii="Times New Roman" w:hAnsi="Times New Roman" w:cs="Times New Roman"/>
          <w:lang w:val="lv-LV"/>
        </w:rPr>
        <w:t>KUD@lja.lv</w:t>
      </w:r>
      <w:r w:rsidR="0012034F">
        <w:rPr>
          <w:rStyle w:val="Hyperlink"/>
          <w:rFonts w:ascii="Times New Roman" w:hAnsi="Times New Roman" w:cs="Times New Roman"/>
          <w:lang w:val="lv-LV"/>
        </w:rPr>
        <w:fldChar w:fldCharType="end"/>
      </w:r>
      <w:r w:rsidRPr="00AD79B7">
        <w:rPr>
          <w:rStyle w:val="Hyperlink"/>
          <w:rFonts w:ascii="Times New Roman" w:hAnsi="Times New Roman" w:cs="Times New Roman"/>
          <w:lang w:val="lv-LV"/>
        </w:rPr>
        <w:t xml:space="preserve"> </w:t>
      </w:r>
      <w:r w:rsidRPr="00AD79B7">
        <w:rPr>
          <w:rFonts w:ascii="Times New Roman" w:hAnsi="Times New Roman" w:cs="Times New Roman"/>
          <w:lang w:val="lv-LV"/>
        </w:rPr>
        <w:t xml:space="preserve">ne vēlāk kā </w:t>
      </w:r>
      <w:r w:rsidRPr="00AD79B7">
        <w:rPr>
          <w:rFonts w:ascii="Times New Roman" w:hAnsi="Times New Roman" w:cs="Times New Roman"/>
          <w:b/>
          <w:lang w:val="lv-LV"/>
        </w:rPr>
        <w:t>15 darbdienas</w:t>
      </w:r>
      <w:r w:rsidRPr="00AD79B7">
        <w:rPr>
          <w:rFonts w:ascii="Times New Roman" w:hAnsi="Times New Roman" w:cs="Times New Roman"/>
          <w:lang w:val="lv-LV"/>
        </w:rPr>
        <w:t xml:space="preserve"> pirms noslēguma pārbaudījuma.</w:t>
      </w:r>
    </w:p>
  </w:footnote>
  <w:footnote w:id="3">
    <w:p w14:paraId="61EB4240" w14:textId="2515BFF8" w:rsidR="00A27267" w:rsidRPr="00AD79B7" w:rsidRDefault="00A27267" w:rsidP="00AD79B7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AD79B7">
        <w:rPr>
          <w:rStyle w:val="FootnoteReference"/>
          <w:rFonts w:ascii="Times New Roman" w:hAnsi="Times New Roman" w:cs="Times New Roman"/>
          <w:lang w:val="lv-LV"/>
        </w:rPr>
        <w:footnoteRef/>
      </w:r>
      <w:r w:rsidRPr="00AD79B7">
        <w:rPr>
          <w:rFonts w:ascii="Times New Roman" w:hAnsi="Times New Roman" w:cs="Times New Roman"/>
          <w:lang w:val="lv-LV"/>
        </w:rPr>
        <w:t xml:space="preserve"> Norāda jūrnieku darbiekārtošanas vai kuģošanas kompānijas nosaukumu, ar kuru ir bijis noslēgts trīspusējais līgums.</w:t>
      </w:r>
    </w:p>
  </w:footnote>
  <w:footnote w:id="4">
    <w:p w14:paraId="53A8C84C" w14:textId="32ACA6F5" w:rsidR="00A91DAC" w:rsidRPr="00A91DAC" w:rsidRDefault="00A91DAC" w:rsidP="00A91DAC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A91DAC">
        <w:rPr>
          <w:rStyle w:val="FootnoteReference"/>
          <w:rFonts w:ascii="Times New Roman" w:hAnsi="Times New Roman" w:cs="Times New Roman"/>
        </w:rPr>
        <w:footnoteRef/>
      </w:r>
      <w:r w:rsidRPr="00A91DAC">
        <w:rPr>
          <w:rFonts w:ascii="Times New Roman" w:hAnsi="Times New Roman" w:cs="Times New Roman"/>
          <w:lang w:val="lv-LV"/>
        </w:rPr>
        <w:t xml:space="preserve"> </w:t>
      </w:r>
      <w:r w:rsidRPr="00054194">
        <w:rPr>
          <w:rFonts w:ascii="Times New Roman" w:hAnsi="Times New Roman" w:cs="Times New Roman"/>
          <w:lang w:val="lv-LV"/>
        </w:rPr>
        <w:t xml:space="preserve">Mēnesis nozīmē </w:t>
      </w:r>
      <w:r w:rsidRPr="00054194">
        <w:rPr>
          <w:rFonts w:ascii="Times New Roman" w:hAnsi="Times New Roman" w:cs="Times New Roman"/>
          <w:b/>
          <w:lang w:val="lv-LV"/>
        </w:rPr>
        <w:t>kalendāro mēnesi vai 30 dienas</w:t>
      </w:r>
      <w:r w:rsidRPr="00054194">
        <w:rPr>
          <w:rFonts w:ascii="Times New Roman" w:hAnsi="Times New Roman" w:cs="Times New Roman"/>
          <w:lang w:val="lv-LV"/>
        </w:rPr>
        <w:t>, ja jūras prakse sastāv no laikposmiem, kas mazāki par vienu mēnesi.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241FA"/>
    <w:multiLevelType w:val="hybridMultilevel"/>
    <w:tmpl w:val="9ADEBF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F8"/>
    <w:rsid w:val="00012FCC"/>
    <w:rsid w:val="00054194"/>
    <w:rsid w:val="000B784B"/>
    <w:rsid w:val="000E1793"/>
    <w:rsid w:val="000F32F8"/>
    <w:rsid w:val="0012034F"/>
    <w:rsid w:val="001671DD"/>
    <w:rsid w:val="00197666"/>
    <w:rsid w:val="001E403B"/>
    <w:rsid w:val="002243D0"/>
    <w:rsid w:val="00244A12"/>
    <w:rsid w:val="00280F80"/>
    <w:rsid w:val="002D21B5"/>
    <w:rsid w:val="00317C90"/>
    <w:rsid w:val="00364CE3"/>
    <w:rsid w:val="003B6100"/>
    <w:rsid w:val="003C391C"/>
    <w:rsid w:val="003D4341"/>
    <w:rsid w:val="00420BA2"/>
    <w:rsid w:val="00477E94"/>
    <w:rsid w:val="004A1644"/>
    <w:rsid w:val="00507FB2"/>
    <w:rsid w:val="00536926"/>
    <w:rsid w:val="0058024E"/>
    <w:rsid w:val="0063349E"/>
    <w:rsid w:val="00686404"/>
    <w:rsid w:val="006B7423"/>
    <w:rsid w:val="007259F3"/>
    <w:rsid w:val="00753903"/>
    <w:rsid w:val="00755245"/>
    <w:rsid w:val="007B6CC9"/>
    <w:rsid w:val="008009B5"/>
    <w:rsid w:val="00852008"/>
    <w:rsid w:val="008A1B69"/>
    <w:rsid w:val="008F552D"/>
    <w:rsid w:val="00920165"/>
    <w:rsid w:val="00922E57"/>
    <w:rsid w:val="009E2AE9"/>
    <w:rsid w:val="00A04E9F"/>
    <w:rsid w:val="00A27267"/>
    <w:rsid w:val="00A91DAC"/>
    <w:rsid w:val="00A9657F"/>
    <w:rsid w:val="00AD79B7"/>
    <w:rsid w:val="00AE5F47"/>
    <w:rsid w:val="00B06675"/>
    <w:rsid w:val="00B73E11"/>
    <w:rsid w:val="00BB4722"/>
    <w:rsid w:val="00C00030"/>
    <w:rsid w:val="00C85290"/>
    <w:rsid w:val="00CD1134"/>
    <w:rsid w:val="00D230D8"/>
    <w:rsid w:val="00D261DD"/>
    <w:rsid w:val="00D5655C"/>
    <w:rsid w:val="00D6765E"/>
    <w:rsid w:val="00D87CED"/>
    <w:rsid w:val="00DC3F7C"/>
    <w:rsid w:val="00E65CB0"/>
    <w:rsid w:val="00E971D2"/>
    <w:rsid w:val="00EF5751"/>
    <w:rsid w:val="00F112D7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1F2BF"/>
  <w15:chartTrackingRefBased/>
  <w15:docId w15:val="{9B6A80D4-B2CA-49E3-881A-E26EB3ED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5200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00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52008"/>
    <w:rPr>
      <w:vertAlign w:val="superscript"/>
    </w:rPr>
  </w:style>
  <w:style w:type="table" w:styleId="TableGrid">
    <w:name w:val="Table Grid"/>
    <w:basedOn w:val="TableNormal"/>
    <w:uiPriority w:val="59"/>
    <w:rsid w:val="0085200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200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5200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06675"/>
    <w:pPr>
      <w:tabs>
        <w:tab w:val="center" w:pos="4153"/>
        <w:tab w:val="right" w:pos="830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0667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3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7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575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64C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CE3"/>
  </w:style>
  <w:style w:type="paragraph" w:styleId="Revision">
    <w:name w:val="Revision"/>
    <w:hidden/>
    <w:uiPriority w:val="99"/>
    <w:semiHidden/>
    <w:rsid w:val="00AD7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@l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002C-4CEC-474F-8295-4CD9BA55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B139AA31.dotm</Template>
  <TotalTime>35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Edijs Štāls</dc:creator>
  <cp:keywords/>
  <dc:description/>
  <cp:lastModifiedBy>LRS</cp:lastModifiedBy>
  <cp:revision>15</cp:revision>
  <cp:lastPrinted>2022-09-20T07:59:00Z</cp:lastPrinted>
  <dcterms:created xsi:type="dcterms:W3CDTF">2023-02-24T09:57:00Z</dcterms:created>
  <dcterms:modified xsi:type="dcterms:W3CDTF">2023-07-12T13:34:00Z</dcterms:modified>
</cp:coreProperties>
</file>