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1" w:type="dxa"/>
        <w:tblInd w:w="-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3972"/>
        <w:gridCol w:w="4679"/>
      </w:tblGrid>
      <w:tr w:rsidR="000F4A59" w:rsidRPr="00D2317E" w14:paraId="281774F0" w14:textId="77777777" w:rsidTr="00D45170">
        <w:trPr>
          <w:trHeight w:val="975"/>
        </w:trPr>
        <w:tc>
          <w:tcPr>
            <w:tcW w:w="198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DE2FC6" w14:textId="77777777" w:rsidR="000F4A59" w:rsidRDefault="00A72373" w:rsidP="005E0F72">
            <w:pPr>
              <w:ind w:right="1276"/>
              <w:jc w:val="right"/>
              <w:rPr>
                <w:rFonts w:ascii="Arial" w:hAnsi="Arial" w:cs="Arial"/>
                <w:b/>
                <w:szCs w:val="24"/>
              </w:rPr>
            </w:pPr>
            <w:r w:rsidRPr="005E0F72">
              <w:rPr>
                <w:rFonts w:ascii="Arial" w:hAnsi="Arial" w:cs="Arial"/>
                <w:noProof/>
                <w:szCs w:val="24"/>
                <w:lang w:eastAsia="lv-LV"/>
              </w:rPr>
              <w:drawing>
                <wp:anchor distT="0" distB="0" distL="114300" distR="114300" simplePos="0" relativeHeight="251657728" behindDoc="0" locked="0" layoutInCell="1" allowOverlap="1" wp14:anchorId="015CBD47" wp14:editId="5DD5F93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34290</wp:posOffset>
                  </wp:positionV>
                  <wp:extent cx="638810" cy="580390"/>
                  <wp:effectExtent l="0" t="0" r="8890" b="0"/>
                  <wp:wrapNone/>
                  <wp:docPr id="21" name="Picture 21" descr="LJA  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JA  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1" w:type="dxa"/>
            <w:gridSpan w:val="2"/>
            <w:vMerge w:val="restart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</w:tcPr>
          <w:p w14:paraId="10DBA057" w14:textId="77777777" w:rsidR="000F4A59" w:rsidRDefault="000F4A59" w:rsidP="0018294E">
            <w:pPr>
              <w:ind w:right="12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</w:t>
            </w:r>
            <w:r w:rsidRPr="005E0F72">
              <w:rPr>
                <w:rFonts w:ascii="Arial" w:hAnsi="Arial" w:cs="Arial"/>
                <w:b/>
                <w:szCs w:val="24"/>
              </w:rPr>
              <w:t>ESNIEGUMS</w:t>
            </w:r>
          </w:p>
          <w:p w14:paraId="54A2E22D" w14:textId="77777777" w:rsidR="000F4A59" w:rsidRPr="0018294E" w:rsidRDefault="000F4A59" w:rsidP="0018294E">
            <w:pPr>
              <w:ind w:right="1276"/>
              <w:jc w:val="center"/>
              <w:rPr>
                <w:rFonts w:ascii="Arial" w:hAnsi="Arial" w:cs="Arial"/>
                <w:b/>
                <w:sz w:val="20"/>
              </w:rPr>
            </w:pPr>
            <w:r w:rsidRPr="0018294E">
              <w:rPr>
                <w:rFonts w:ascii="Arial" w:hAnsi="Arial" w:cs="Arial"/>
                <w:b/>
                <w:sz w:val="20"/>
              </w:rPr>
              <w:t>VS</w:t>
            </w:r>
            <w:r w:rsidR="00B366FE">
              <w:rPr>
                <w:rFonts w:ascii="Arial" w:hAnsi="Arial" w:cs="Arial"/>
                <w:b/>
                <w:sz w:val="20"/>
              </w:rPr>
              <w:t>IA</w:t>
            </w:r>
            <w:r w:rsidRPr="0018294E">
              <w:rPr>
                <w:rFonts w:ascii="Arial" w:hAnsi="Arial" w:cs="Arial"/>
                <w:b/>
                <w:sz w:val="20"/>
              </w:rPr>
              <w:t xml:space="preserve"> „Latvijas Jūras administrācija</w:t>
            </w:r>
            <w:r>
              <w:rPr>
                <w:rFonts w:ascii="Arial" w:hAnsi="Arial" w:cs="Arial"/>
                <w:b/>
                <w:sz w:val="20"/>
              </w:rPr>
              <w:t>”</w:t>
            </w:r>
          </w:p>
          <w:p w14:paraId="07CBB783" w14:textId="77777777" w:rsidR="000F4A59" w:rsidRDefault="000F4A59" w:rsidP="0018294E">
            <w:pPr>
              <w:ind w:left="-254" w:right="88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Kuģu un ostu aizsardzības</w:t>
            </w:r>
            <w:r w:rsidRPr="005E0F72">
              <w:rPr>
                <w:rFonts w:ascii="Arial" w:hAnsi="Arial" w:cs="Arial"/>
                <w:b/>
                <w:szCs w:val="24"/>
              </w:rPr>
              <w:t xml:space="preserve"> inspekcijas </w:t>
            </w:r>
          </w:p>
          <w:p w14:paraId="2D4BC3EE" w14:textId="77777777" w:rsidR="000F4A59" w:rsidRDefault="000F4A59" w:rsidP="0018294E">
            <w:pPr>
              <w:ind w:left="-254" w:right="889"/>
              <w:jc w:val="center"/>
              <w:rPr>
                <w:rFonts w:ascii="Arial" w:hAnsi="Arial" w:cs="Arial"/>
                <w:b/>
                <w:szCs w:val="24"/>
              </w:rPr>
            </w:pPr>
            <w:r w:rsidRPr="005E0F72">
              <w:rPr>
                <w:rFonts w:ascii="Arial" w:hAnsi="Arial" w:cs="Arial"/>
                <w:b/>
                <w:szCs w:val="24"/>
              </w:rPr>
              <w:t>pakalpojuma saņemšanai</w:t>
            </w:r>
          </w:p>
          <w:p w14:paraId="4EA842CC" w14:textId="77777777" w:rsidR="000F4A59" w:rsidRDefault="000F4A59" w:rsidP="0018294E">
            <w:pPr>
              <w:ind w:left="-254" w:right="8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4A59" w:rsidRPr="00D2317E" w14:paraId="652FB9E6" w14:textId="77777777" w:rsidTr="00D45170">
        <w:trPr>
          <w:trHeight w:val="136"/>
        </w:trPr>
        <w:tc>
          <w:tcPr>
            <w:tcW w:w="198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EDD316" w14:textId="77777777" w:rsidR="000F4A59" w:rsidRPr="0018294E" w:rsidRDefault="000F4A59" w:rsidP="0018294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651" w:type="dxa"/>
            <w:gridSpan w:val="2"/>
            <w:vMerge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</w:tcPr>
          <w:p w14:paraId="0CC7B9CE" w14:textId="77777777" w:rsidR="000F4A59" w:rsidRDefault="000F4A59" w:rsidP="00815419">
            <w:pPr>
              <w:ind w:right="1276"/>
              <w:rPr>
                <w:rFonts w:ascii="Arial" w:hAnsi="Arial" w:cs="Arial"/>
                <w:b/>
                <w:szCs w:val="24"/>
              </w:rPr>
            </w:pPr>
          </w:p>
        </w:tc>
      </w:tr>
      <w:tr w:rsidR="000F4A59" w:rsidRPr="00D2317E" w14:paraId="65165FB3" w14:textId="77777777" w:rsidTr="000F4A59">
        <w:trPr>
          <w:trHeight w:val="266"/>
        </w:trPr>
        <w:tc>
          <w:tcPr>
            <w:tcW w:w="423" w:type="dxa"/>
            <w:vMerge w:val="restart"/>
            <w:tcBorders>
              <w:top w:val="nil"/>
            </w:tcBorders>
            <w:shd w:val="clear" w:color="auto" w:fill="B8CCE4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72FB90E2" w14:textId="77777777" w:rsidR="000F4A59" w:rsidRPr="00D2317E" w:rsidRDefault="000F4A59" w:rsidP="00670AB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5529" w:type="dxa"/>
            <w:gridSpan w:val="2"/>
            <w:tcBorders>
              <w:top w:val="nil"/>
            </w:tcBorders>
            <w:shd w:val="clear" w:color="auto" w:fill="B8CCE4"/>
            <w:vAlign w:val="center"/>
          </w:tcPr>
          <w:p w14:paraId="37F21042" w14:textId="77777777" w:rsidR="000F4A59" w:rsidRPr="00D2317E" w:rsidRDefault="000F4A59" w:rsidP="00670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Iesniedzējs</w:t>
            </w:r>
          </w:p>
        </w:tc>
        <w:tc>
          <w:tcPr>
            <w:tcW w:w="4679" w:type="dxa"/>
            <w:tcBorders>
              <w:top w:val="nil"/>
            </w:tcBorders>
            <w:shd w:val="clear" w:color="auto" w:fill="B8CCE4"/>
            <w:vAlign w:val="center"/>
          </w:tcPr>
          <w:p w14:paraId="5C668C04" w14:textId="77777777" w:rsidR="000F4A59" w:rsidRPr="00D2317E" w:rsidRDefault="000F4A59" w:rsidP="001829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Maksātājs</w:t>
            </w:r>
            <w:r w:rsidRPr="00B1497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ja atšķiras no iesniedzēja</w:t>
            </w:r>
          </w:p>
        </w:tc>
      </w:tr>
      <w:tr w:rsidR="000F4A59" w:rsidRPr="00D2317E" w14:paraId="34B3AE1A" w14:textId="77777777" w:rsidTr="000F4A59">
        <w:trPr>
          <w:trHeight w:val="270"/>
        </w:trPr>
        <w:tc>
          <w:tcPr>
            <w:tcW w:w="423" w:type="dxa"/>
            <w:vMerge/>
          </w:tcPr>
          <w:p w14:paraId="26624599" w14:textId="77777777" w:rsidR="000F4A59" w:rsidRPr="00D2317E" w:rsidRDefault="000F4A59" w:rsidP="00E21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2314C3D1" w14:textId="77777777" w:rsidR="000F4A59" w:rsidRDefault="000F4A59" w:rsidP="0012295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Uzņēmuma </w:t>
            </w:r>
            <w:r w:rsidR="00F846D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6EA8FC78" w14:textId="77777777" w:rsidR="000F4A59" w:rsidRPr="00D2317E" w:rsidRDefault="000F4A59" w:rsidP="001229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nosaukums</w:t>
            </w:r>
            <w:r w:rsidRPr="00D2317E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4679" w:type="dxa"/>
          </w:tcPr>
          <w:p w14:paraId="63EA75BD" w14:textId="77777777" w:rsidR="000F4A59" w:rsidRPr="00D2317E" w:rsidRDefault="00F846D0" w:rsidP="00674C59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59" w:rsidRPr="00D2317E" w14:paraId="399615A6" w14:textId="77777777" w:rsidTr="000F4A59">
        <w:trPr>
          <w:trHeight w:val="324"/>
        </w:trPr>
        <w:tc>
          <w:tcPr>
            <w:tcW w:w="423" w:type="dxa"/>
            <w:vMerge/>
          </w:tcPr>
          <w:p w14:paraId="6C2AD823" w14:textId="77777777" w:rsidR="000F4A59" w:rsidRPr="00D2317E" w:rsidRDefault="000F4A59" w:rsidP="0094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42B29580" w14:textId="77777777" w:rsidR="000F4A59" w:rsidRDefault="000F4A59" w:rsidP="0012295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2317E">
              <w:rPr>
                <w:rFonts w:ascii="Arial" w:hAnsi="Arial" w:cs="Arial"/>
                <w:i/>
                <w:sz w:val="18"/>
                <w:szCs w:val="18"/>
              </w:rPr>
              <w:t xml:space="preserve">Uzņēmuma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81E20CC" w14:textId="77777777" w:rsidR="000F4A59" w:rsidRPr="00D2317E" w:rsidRDefault="000F4A59" w:rsidP="00122959">
            <w:pPr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i/>
                <w:sz w:val="18"/>
                <w:szCs w:val="18"/>
              </w:rPr>
              <w:t>reģistrācijas Nr.:</w:t>
            </w:r>
          </w:p>
        </w:tc>
        <w:tc>
          <w:tcPr>
            <w:tcW w:w="4679" w:type="dxa"/>
          </w:tcPr>
          <w:p w14:paraId="16DD0F06" w14:textId="77777777" w:rsidR="000F4A59" w:rsidRPr="00D2317E" w:rsidRDefault="000F4A59" w:rsidP="00674C59">
            <w:pPr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59" w:rsidRPr="00D2317E" w14:paraId="47513022" w14:textId="77777777" w:rsidTr="000F4A59">
        <w:trPr>
          <w:cantSplit/>
          <w:trHeight w:val="384"/>
        </w:trPr>
        <w:tc>
          <w:tcPr>
            <w:tcW w:w="423" w:type="dxa"/>
            <w:vMerge/>
          </w:tcPr>
          <w:p w14:paraId="4DC94B2F" w14:textId="77777777" w:rsidR="000F4A59" w:rsidRPr="00D2317E" w:rsidRDefault="000F4A59" w:rsidP="006112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3E5627A9" w14:textId="77777777" w:rsidR="000F4A59" w:rsidRPr="00D2317E" w:rsidRDefault="000F4A59" w:rsidP="00674C59">
            <w:pPr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i/>
                <w:sz w:val="18"/>
                <w:szCs w:val="18"/>
              </w:rPr>
              <w:t>PVN maksātāja Nr.:</w:t>
            </w:r>
            <w:r w:rsidR="00F84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9" w:type="dxa"/>
          </w:tcPr>
          <w:p w14:paraId="0A3C5338" w14:textId="77777777" w:rsidR="000F4A59" w:rsidRPr="00D2317E" w:rsidRDefault="00F846D0" w:rsidP="00674C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59" w:rsidRPr="00D2317E" w14:paraId="6A0A31D1" w14:textId="77777777" w:rsidTr="000F4A59">
        <w:trPr>
          <w:cantSplit/>
          <w:trHeight w:val="360"/>
        </w:trPr>
        <w:tc>
          <w:tcPr>
            <w:tcW w:w="423" w:type="dxa"/>
            <w:vMerge/>
          </w:tcPr>
          <w:p w14:paraId="10B06950" w14:textId="77777777" w:rsidR="000F4A59" w:rsidRPr="00D2317E" w:rsidRDefault="000F4A59" w:rsidP="006112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5AC4D72F" w14:textId="77777777" w:rsidR="000F4A59" w:rsidRPr="00D2317E" w:rsidRDefault="000F4A59" w:rsidP="00A223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D2317E">
              <w:rPr>
                <w:rFonts w:ascii="Arial" w:hAnsi="Arial" w:cs="Arial"/>
                <w:i/>
                <w:sz w:val="18"/>
                <w:szCs w:val="18"/>
              </w:rPr>
              <w:t>drese:</w:t>
            </w:r>
            <w:r w:rsidR="00F84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A2235D">
              <w:rPr>
                <w:rFonts w:ascii="Arial" w:hAnsi="Arial" w:cs="Arial"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9" w:type="dxa"/>
          </w:tcPr>
          <w:p w14:paraId="4C801DF6" w14:textId="77777777" w:rsidR="000F4A59" w:rsidRPr="00D2317E" w:rsidRDefault="00F846D0" w:rsidP="00674C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59" w:rsidRPr="00D2317E" w14:paraId="7306861E" w14:textId="77777777" w:rsidTr="000F4A59">
        <w:trPr>
          <w:cantSplit/>
          <w:trHeight w:val="349"/>
        </w:trPr>
        <w:tc>
          <w:tcPr>
            <w:tcW w:w="423" w:type="dxa"/>
            <w:vMerge/>
          </w:tcPr>
          <w:p w14:paraId="24261BC2" w14:textId="77777777" w:rsidR="000F4A59" w:rsidRPr="00D2317E" w:rsidRDefault="000F4A59" w:rsidP="0094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6503AC7A" w14:textId="77777777" w:rsidR="000F4A59" w:rsidRPr="00D2317E" w:rsidRDefault="000F4A59" w:rsidP="00674C59">
            <w:pPr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i/>
                <w:sz w:val="18"/>
                <w:szCs w:val="18"/>
              </w:rPr>
              <w:t>Kontakttālrunis:</w:t>
            </w:r>
            <w:r w:rsidR="00F84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9" w:type="dxa"/>
          </w:tcPr>
          <w:p w14:paraId="58FCBDB4" w14:textId="77777777" w:rsidR="000F4A59" w:rsidRPr="00D2317E" w:rsidRDefault="00F846D0" w:rsidP="00674C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59" w:rsidRPr="00D2317E" w14:paraId="18F7585B" w14:textId="77777777" w:rsidTr="000F4A59">
        <w:trPr>
          <w:cantSplit/>
          <w:trHeight w:val="408"/>
        </w:trPr>
        <w:tc>
          <w:tcPr>
            <w:tcW w:w="423" w:type="dxa"/>
            <w:vMerge/>
          </w:tcPr>
          <w:p w14:paraId="5C542408" w14:textId="77777777" w:rsidR="000F4A59" w:rsidRPr="00D2317E" w:rsidRDefault="000F4A59" w:rsidP="0094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22F73FEB" w14:textId="77777777" w:rsidR="000F4A59" w:rsidRPr="00D2317E" w:rsidRDefault="000F4A59" w:rsidP="00674C5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2317E">
              <w:rPr>
                <w:rFonts w:ascii="Arial" w:hAnsi="Arial" w:cs="Arial"/>
                <w:i/>
                <w:sz w:val="18"/>
                <w:szCs w:val="18"/>
              </w:rPr>
              <w:t>E-pasts:</w:t>
            </w:r>
            <w:r w:rsidR="00F84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9" w:type="dxa"/>
          </w:tcPr>
          <w:p w14:paraId="025BDB43" w14:textId="77777777" w:rsidR="000F4A59" w:rsidRPr="00D2317E" w:rsidRDefault="00F846D0" w:rsidP="00674C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59" w:rsidRPr="00D2317E" w14:paraId="57F4A796" w14:textId="77777777" w:rsidTr="000F4A59">
        <w:trPr>
          <w:cantSplit/>
          <w:trHeight w:val="408"/>
        </w:trPr>
        <w:tc>
          <w:tcPr>
            <w:tcW w:w="423" w:type="dxa"/>
            <w:vMerge/>
          </w:tcPr>
          <w:p w14:paraId="64056BAF" w14:textId="77777777" w:rsidR="000F4A59" w:rsidRPr="00D2317E" w:rsidRDefault="000F4A59" w:rsidP="0094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3F00F423" w14:textId="77777777" w:rsidR="000F4A59" w:rsidRPr="00122959" w:rsidRDefault="000F4A59" w:rsidP="00674C5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22959">
              <w:rPr>
                <w:rFonts w:ascii="Arial" w:hAnsi="Arial" w:cs="Arial"/>
                <w:i/>
                <w:sz w:val="18"/>
                <w:szCs w:val="18"/>
              </w:rPr>
              <w:t>Banka:</w:t>
            </w:r>
            <w:r w:rsidR="00F84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9" w:type="dxa"/>
          </w:tcPr>
          <w:p w14:paraId="22A2BB35" w14:textId="77777777" w:rsidR="000F4A59" w:rsidRPr="00D2317E" w:rsidRDefault="00F846D0" w:rsidP="00674C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59" w:rsidRPr="00D2317E" w14:paraId="0FD0183A" w14:textId="77777777" w:rsidTr="000F4A59">
        <w:trPr>
          <w:cantSplit/>
          <w:trHeight w:val="408"/>
        </w:trPr>
        <w:tc>
          <w:tcPr>
            <w:tcW w:w="423" w:type="dxa"/>
            <w:vMerge/>
          </w:tcPr>
          <w:p w14:paraId="5FCDFC55" w14:textId="77777777" w:rsidR="000F4A59" w:rsidRPr="00D2317E" w:rsidRDefault="000F4A59" w:rsidP="0094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7C5636B8" w14:textId="77777777" w:rsidR="000F4A59" w:rsidRPr="00122959" w:rsidRDefault="000F4A59" w:rsidP="00674C5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22959">
              <w:rPr>
                <w:rFonts w:ascii="Arial" w:hAnsi="Arial" w:cs="Arial"/>
                <w:i/>
                <w:sz w:val="18"/>
                <w:szCs w:val="18"/>
              </w:rPr>
              <w:t>Bankas kods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F84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9" w:type="dxa"/>
            <w:tcBorders>
              <w:bottom w:val="single" w:sz="4" w:space="0" w:color="BFBFBF"/>
            </w:tcBorders>
          </w:tcPr>
          <w:p w14:paraId="127E3BFD" w14:textId="77777777" w:rsidR="000F4A59" w:rsidRPr="00D2317E" w:rsidRDefault="00F846D0" w:rsidP="00674C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59" w:rsidRPr="00D2317E" w14:paraId="5B4F2CD2" w14:textId="77777777" w:rsidTr="00D45170">
        <w:trPr>
          <w:cantSplit/>
          <w:trHeight w:val="408"/>
        </w:trPr>
        <w:tc>
          <w:tcPr>
            <w:tcW w:w="423" w:type="dxa"/>
            <w:vMerge/>
          </w:tcPr>
          <w:p w14:paraId="3D3E2F34" w14:textId="77777777" w:rsidR="000F4A59" w:rsidRPr="00D2317E" w:rsidRDefault="000F4A59" w:rsidP="0094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15A5B855" w14:textId="77777777" w:rsidR="000F4A59" w:rsidRPr="00122959" w:rsidRDefault="000F4A59" w:rsidP="00674C5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22959">
              <w:rPr>
                <w:rFonts w:ascii="Arial" w:hAnsi="Arial" w:cs="Arial"/>
                <w:i/>
                <w:sz w:val="18"/>
                <w:szCs w:val="18"/>
              </w:rPr>
              <w:t>Konta Nr</w:t>
            </w:r>
            <w:r>
              <w:rPr>
                <w:rFonts w:ascii="Arial" w:hAnsi="Arial" w:cs="Arial"/>
                <w:i/>
                <w:sz w:val="18"/>
                <w:szCs w:val="18"/>
              </w:rPr>
              <w:t>.:</w:t>
            </w:r>
            <w:r w:rsidR="00F84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46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46D0">
              <w:rPr>
                <w:rFonts w:ascii="Arial" w:hAnsi="Arial" w:cs="Arial"/>
                <w:sz w:val="18"/>
                <w:szCs w:val="18"/>
              </w:rPr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846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9" w:type="dxa"/>
            <w:tcBorders>
              <w:bottom w:val="single" w:sz="4" w:space="0" w:color="D9D9D9"/>
              <w:right w:val="single" w:sz="4" w:space="0" w:color="D9D9D9"/>
            </w:tcBorders>
          </w:tcPr>
          <w:p w14:paraId="119D5193" w14:textId="77777777" w:rsidR="000F4A59" w:rsidRPr="00D2317E" w:rsidRDefault="00F846D0" w:rsidP="00674C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7776BE1" w14:textId="77777777" w:rsidR="000F4A59" w:rsidRDefault="000F4A59" w:rsidP="000F4A59"/>
    <w:tbl>
      <w:tblPr>
        <w:tblW w:w="10740" w:type="dxa"/>
        <w:tblInd w:w="-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849"/>
        <w:gridCol w:w="1701"/>
        <w:gridCol w:w="1418"/>
        <w:gridCol w:w="364"/>
        <w:gridCol w:w="70"/>
        <w:gridCol w:w="275"/>
        <w:gridCol w:w="1134"/>
        <w:gridCol w:w="3908"/>
        <w:gridCol w:w="29"/>
      </w:tblGrid>
      <w:tr w:rsidR="005E0F72" w:rsidRPr="00D2317E" w14:paraId="3A007861" w14:textId="77777777" w:rsidTr="000F4A59">
        <w:trPr>
          <w:trHeight w:val="250"/>
        </w:trPr>
        <w:tc>
          <w:tcPr>
            <w:tcW w:w="107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24652" w14:textId="77777777" w:rsidR="005E0F72" w:rsidRPr="00CF2069" w:rsidRDefault="00CC5E75" w:rsidP="00CF206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Lūdzu sniegt šādu pakalpojumu</w:t>
            </w:r>
            <w:r w:rsidR="005E0F72" w:rsidRPr="00CF2069">
              <w:rPr>
                <w:rFonts w:ascii="Arial" w:hAnsi="Arial" w:cs="Arial"/>
                <w:i/>
                <w:sz w:val="18"/>
                <w:szCs w:val="18"/>
              </w:rPr>
              <w:t xml:space="preserve"> (vajadzīgo atzīmēt ar </w:t>
            </w:r>
            <w:r w:rsidR="005E0F72" w:rsidRPr="00CF2069">
              <w:rPr>
                <w:rFonts w:ascii="Arial" w:hAnsi="Arial" w:cs="Arial"/>
                <w:b/>
                <w:i/>
                <w:sz w:val="18"/>
                <w:szCs w:val="18"/>
              </w:rPr>
              <w:t>X</w:t>
            </w:r>
            <w:r w:rsidR="005E0F72" w:rsidRPr="00CF2069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5E0F72" w:rsidRPr="00D2317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6F3BCF" w:rsidRPr="00D2317E" w14:paraId="2CAD123B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451"/>
        </w:trPr>
        <w:tc>
          <w:tcPr>
            <w:tcW w:w="992" w:type="dxa"/>
            <w:vMerge w:val="restart"/>
            <w:shd w:val="clear" w:color="auto" w:fill="B8CCE4"/>
          </w:tcPr>
          <w:p w14:paraId="3F16EABE" w14:textId="77777777" w:rsidR="006F3BCF" w:rsidRDefault="00122959" w:rsidP="009949E8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Text28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OSTAI</w:t>
            </w:r>
            <w:r w:rsidR="006F3BCF" w:rsidRPr="00D231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bookmarkEnd w:id="1"/>
          </w:p>
          <w:p w14:paraId="6D385C21" w14:textId="77777777" w:rsidR="006F3BCF" w:rsidRPr="00E1217D" w:rsidRDefault="006F3BCF" w:rsidP="00E1217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633476A" w14:textId="77777777" w:rsidR="006F3BCF" w:rsidRDefault="006F3BCF" w:rsidP="00E121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776DE" w14:textId="77777777" w:rsidR="006F3BCF" w:rsidRDefault="006F3BCF" w:rsidP="00E121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Reģ</w:t>
            </w:r>
            <w:r w:rsidR="00C82913">
              <w:rPr>
                <w:rFonts w:ascii="Arial" w:hAnsi="Arial" w:cs="Arial"/>
                <w:sz w:val="18"/>
                <w:szCs w:val="18"/>
              </w:rPr>
              <w:t>.</w:t>
            </w:r>
            <w:r w:rsidRPr="00D2317E">
              <w:rPr>
                <w:rFonts w:ascii="Arial" w:hAnsi="Arial" w:cs="Arial"/>
                <w:sz w:val="18"/>
                <w:szCs w:val="18"/>
              </w:rPr>
              <w:t xml:space="preserve"> Nr</w:t>
            </w:r>
            <w:r w:rsidRPr="00D2317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D231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14:paraId="08A7CF76" w14:textId="77777777" w:rsidR="006F3BCF" w:rsidRDefault="006F3BCF" w:rsidP="009949E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CE86CF" w14:textId="77777777" w:rsidR="006F3BCF" w:rsidRPr="00D2317E" w:rsidRDefault="00F846D0" w:rsidP="009949E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" w:type="dxa"/>
            <w:gridSpan w:val="2"/>
            <w:vMerge w:val="restart"/>
            <w:tcBorders>
              <w:top w:val="nil"/>
              <w:left w:val="single" w:sz="4" w:space="0" w:color="BFBFBF"/>
              <w:bottom w:val="nil"/>
            </w:tcBorders>
          </w:tcPr>
          <w:p w14:paraId="16167BBC" w14:textId="77777777" w:rsidR="006F3BCF" w:rsidRPr="00D2317E" w:rsidRDefault="006F3BCF" w:rsidP="009949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B8CCE4"/>
          </w:tcPr>
          <w:p w14:paraId="7795882D" w14:textId="77777777" w:rsidR="006F3BCF" w:rsidRDefault="00122959" w:rsidP="00E121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OSTAS</w:t>
            </w:r>
          </w:p>
          <w:p w14:paraId="3E961EFC" w14:textId="77777777" w:rsidR="006F3BCF" w:rsidRDefault="00122959" w:rsidP="00E121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IEKĀRTAI</w:t>
            </w:r>
          </w:p>
          <w:p w14:paraId="202F6E1C" w14:textId="77777777" w:rsidR="00122959" w:rsidRDefault="00122959" w:rsidP="005E0F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FE35D" w14:textId="77777777" w:rsidR="006F3BCF" w:rsidRPr="00E1217D" w:rsidRDefault="00122959" w:rsidP="005E0F7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>Reģ.</w:t>
            </w:r>
            <w:r w:rsidRPr="00D2317E">
              <w:rPr>
                <w:rFonts w:ascii="Arial" w:hAnsi="Arial" w:cs="Arial"/>
                <w:sz w:val="18"/>
                <w:szCs w:val="18"/>
              </w:rPr>
              <w:t xml:space="preserve"> Nr</w:t>
            </w:r>
            <w:r w:rsidRPr="00D2317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08" w:type="dxa"/>
            <w:shd w:val="clear" w:color="auto" w:fill="auto"/>
          </w:tcPr>
          <w:p w14:paraId="4EE253A8" w14:textId="77777777" w:rsidR="006F3BCF" w:rsidRDefault="00F846D0" w:rsidP="00150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BB02AF2" w14:textId="77777777" w:rsidR="006F3BCF" w:rsidRPr="00E1217D" w:rsidRDefault="006F3BCF" w:rsidP="001505BC">
            <w:pPr>
              <w:rPr>
                <w:rFonts w:ascii="Arial" w:hAnsi="Arial" w:cs="Arial"/>
                <w:sz w:val="10"/>
                <w:szCs w:val="10"/>
              </w:rPr>
            </w:pPr>
          </w:p>
          <w:p w14:paraId="106C7ABB" w14:textId="77777777" w:rsidR="006F3BCF" w:rsidRPr="001505BC" w:rsidRDefault="006F3BCF" w:rsidP="005E0F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3BCF" w:rsidRPr="00D2317E" w14:paraId="6A322D72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315"/>
        </w:trPr>
        <w:tc>
          <w:tcPr>
            <w:tcW w:w="992" w:type="dxa"/>
            <w:vMerge/>
            <w:shd w:val="clear" w:color="auto" w:fill="B8CCE4"/>
          </w:tcPr>
          <w:p w14:paraId="06A1210D" w14:textId="77777777" w:rsidR="006F3BCF" w:rsidRPr="00D2317E" w:rsidRDefault="006F3BCF" w:rsidP="009949E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33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14:paraId="6E7DAB5D" w14:textId="77777777" w:rsidR="006F3BCF" w:rsidRDefault="00F846D0" w:rsidP="009949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" w:type="dxa"/>
            <w:gridSpan w:val="2"/>
            <w:vMerge/>
            <w:tcBorders>
              <w:left w:val="single" w:sz="4" w:space="0" w:color="BFBFBF"/>
              <w:bottom w:val="nil"/>
            </w:tcBorders>
          </w:tcPr>
          <w:p w14:paraId="6623FF1A" w14:textId="77777777" w:rsidR="006F3BCF" w:rsidRPr="00D2317E" w:rsidRDefault="006F3BCF" w:rsidP="009949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B8CCE4"/>
          </w:tcPr>
          <w:p w14:paraId="0DFE6D14" w14:textId="77777777" w:rsidR="006F3BCF" w:rsidRPr="00D2317E" w:rsidRDefault="006F3BCF" w:rsidP="001505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08" w:type="dxa"/>
            <w:shd w:val="clear" w:color="auto" w:fill="auto"/>
          </w:tcPr>
          <w:p w14:paraId="74AB4991" w14:textId="77777777" w:rsidR="006F3BCF" w:rsidRDefault="00F846D0" w:rsidP="00150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3BCF" w:rsidRPr="00D2317E" w14:paraId="5CFCB220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466"/>
        </w:trPr>
        <w:tc>
          <w:tcPr>
            <w:tcW w:w="5324" w:type="dxa"/>
            <w:gridSpan w:val="5"/>
            <w:tcBorders>
              <w:right w:val="single" w:sz="4" w:space="0" w:color="BFBFBF"/>
            </w:tcBorders>
          </w:tcPr>
          <w:p w14:paraId="22064C4D" w14:textId="77777777" w:rsidR="00122959" w:rsidRDefault="00122959" w:rsidP="00122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A9F04D" w14:textId="77777777" w:rsidR="006F3BCF" w:rsidRPr="00D2317E" w:rsidRDefault="00122959" w:rsidP="00CC5E7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3BCE">
              <w:rPr>
                <w:rFonts w:ascii="Arial" w:hAnsi="Arial" w:cs="Arial"/>
                <w:b/>
                <w:sz w:val="18"/>
                <w:szCs w:val="18"/>
              </w:rPr>
              <w:t>aizsardzības novērtējumu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gridSpan w:val="2"/>
            <w:vMerge/>
            <w:tcBorders>
              <w:left w:val="single" w:sz="4" w:space="0" w:color="BFBFBF"/>
              <w:bottom w:val="nil"/>
            </w:tcBorders>
          </w:tcPr>
          <w:p w14:paraId="20749B02" w14:textId="77777777" w:rsidR="006F3BCF" w:rsidRDefault="006F3BCF" w:rsidP="006F62C9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042" w:type="dxa"/>
            <w:gridSpan w:val="2"/>
          </w:tcPr>
          <w:p w14:paraId="346B57D2" w14:textId="77777777" w:rsidR="006F3BCF" w:rsidRPr="0002359C" w:rsidRDefault="006F3BCF" w:rsidP="006F62C9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  <w:p w14:paraId="1514E0B1" w14:textId="77777777" w:rsidR="006F3BCF" w:rsidRPr="00D2317E" w:rsidRDefault="00122959" w:rsidP="00CC5E7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3BCE">
              <w:rPr>
                <w:rFonts w:ascii="Arial" w:hAnsi="Arial" w:cs="Arial"/>
                <w:b/>
                <w:sz w:val="18"/>
                <w:szCs w:val="18"/>
              </w:rPr>
              <w:t>aizsardzības novērtējumu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15419" w:rsidRPr="00D2317E" w14:paraId="3BC9FAA5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737"/>
        </w:trPr>
        <w:tc>
          <w:tcPr>
            <w:tcW w:w="5324" w:type="dxa"/>
            <w:gridSpan w:val="5"/>
            <w:tcBorders>
              <w:bottom w:val="single" w:sz="4" w:space="0" w:color="BFBFBF"/>
              <w:right w:val="single" w:sz="4" w:space="0" w:color="BFBFBF"/>
            </w:tcBorders>
            <w:tcMar>
              <w:left w:w="0" w:type="dxa"/>
              <w:right w:w="0" w:type="dxa"/>
            </w:tcMar>
          </w:tcPr>
          <w:p w14:paraId="654A6EEF" w14:textId="77777777" w:rsidR="00815419" w:rsidRDefault="00815419" w:rsidP="00815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8EA395" w14:textId="77777777" w:rsidR="00815419" w:rsidRDefault="00CC5E75" w:rsidP="00815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5419" w:rsidRPr="00D2317E">
              <w:rPr>
                <w:rFonts w:ascii="Arial" w:hAnsi="Arial" w:cs="Arial"/>
                <w:b/>
                <w:sz w:val="18"/>
                <w:szCs w:val="18"/>
              </w:rPr>
              <w:t>aizsardzības</w:t>
            </w:r>
            <w:r w:rsidR="00815419">
              <w:rPr>
                <w:rFonts w:ascii="Arial" w:hAnsi="Arial" w:cs="Arial"/>
                <w:b/>
                <w:sz w:val="18"/>
                <w:szCs w:val="18"/>
              </w:rPr>
              <w:t xml:space="preserve"> pārbaudi</w:t>
            </w:r>
          </w:p>
          <w:p w14:paraId="42268663" w14:textId="77777777" w:rsidR="00815419" w:rsidRDefault="00815419" w:rsidP="00815419">
            <w:pPr>
              <w:ind w:left="1054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sākotnējo</w:t>
            </w:r>
          </w:p>
          <w:p w14:paraId="5AFE5629" w14:textId="77777777" w:rsidR="00815419" w:rsidRDefault="00815419" w:rsidP="00815419">
            <w:pPr>
              <w:ind w:left="1054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ikgadējo</w:t>
            </w:r>
          </w:p>
          <w:p w14:paraId="6A3C46B2" w14:textId="77777777" w:rsidR="00815419" w:rsidRDefault="00815419" w:rsidP="00815419">
            <w:pPr>
              <w:ind w:left="1054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atjaunojošo</w:t>
            </w:r>
          </w:p>
          <w:p w14:paraId="257118C5" w14:textId="77777777" w:rsidR="00815419" w:rsidRDefault="00815419" w:rsidP="00815419">
            <w:pPr>
              <w:ind w:left="1054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atkārtoto</w:t>
            </w:r>
          </w:p>
          <w:p w14:paraId="7ED00BF0" w14:textId="77777777" w:rsidR="00815419" w:rsidRPr="00D2317E" w:rsidRDefault="00815419" w:rsidP="00815419">
            <w:pPr>
              <w:ind w:left="1054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papildu</w:t>
            </w:r>
          </w:p>
        </w:tc>
        <w:tc>
          <w:tcPr>
            <w:tcW w:w="345" w:type="dxa"/>
            <w:gridSpan w:val="2"/>
            <w:vMerge/>
            <w:tcBorders>
              <w:left w:val="single" w:sz="4" w:space="0" w:color="BFBFBF"/>
              <w:bottom w:val="nil"/>
            </w:tcBorders>
          </w:tcPr>
          <w:p w14:paraId="0E66F63E" w14:textId="77777777" w:rsidR="00815419" w:rsidRPr="00D2317E" w:rsidRDefault="00815419" w:rsidP="00B24C11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tcBorders>
              <w:bottom w:val="single" w:sz="4" w:space="0" w:color="BFBFBF"/>
            </w:tcBorders>
          </w:tcPr>
          <w:p w14:paraId="1F016C56" w14:textId="77777777" w:rsidR="00815419" w:rsidRDefault="00815419" w:rsidP="00E1217D">
            <w:pPr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A5E17B" w14:textId="77777777" w:rsidR="00815419" w:rsidRDefault="00CC5E75" w:rsidP="00815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5419" w:rsidRPr="00D2317E">
              <w:rPr>
                <w:rFonts w:ascii="Arial" w:hAnsi="Arial" w:cs="Arial"/>
                <w:b/>
                <w:sz w:val="18"/>
                <w:szCs w:val="18"/>
              </w:rPr>
              <w:t>aizsardzības</w:t>
            </w:r>
            <w:r w:rsidR="00815419">
              <w:rPr>
                <w:rFonts w:ascii="Arial" w:hAnsi="Arial" w:cs="Arial"/>
                <w:b/>
                <w:sz w:val="18"/>
                <w:szCs w:val="18"/>
              </w:rPr>
              <w:t xml:space="preserve"> pārbaudi</w:t>
            </w:r>
          </w:p>
          <w:p w14:paraId="3AC7F50A" w14:textId="77777777" w:rsidR="00815419" w:rsidRDefault="00815419" w:rsidP="00815419">
            <w:pPr>
              <w:ind w:left="1106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sākotnējo</w:t>
            </w:r>
          </w:p>
          <w:p w14:paraId="241053CE" w14:textId="77777777" w:rsidR="00815419" w:rsidRDefault="00815419" w:rsidP="00815419">
            <w:pPr>
              <w:ind w:left="1106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ikgadējo</w:t>
            </w:r>
          </w:p>
          <w:p w14:paraId="216BD124" w14:textId="77777777" w:rsidR="00815419" w:rsidRDefault="00815419" w:rsidP="00815419">
            <w:pPr>
              <w:ind w:left="1106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atjaunojošo</w:t>
            </w:r>
          </w:p>
          <w:p w14:paraId="40431A9C" w14:textId="77777777" w:rsidR="00815419" w:rsidRDefault="00815419" w:rsidP="00815419">
            <w:pPr>
              <w:ind w:left="1106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atkārtoto</w:t>
            </w:r>
          </w:p>
          <w:p w14:paraId="6960A5EA" w14:textId="77777777" w:rsidR="00815419" w:rsidRPr="00D2317E" w:rsidRDefault="00815419" w:rsidP="00815419">
            <w:pPr>
              <w:ind w:left="1106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papildu</w:t>
            </w:r>
          </w:p>
        </w:tc>
      </w:tr>
      <w:tr w:rsidR="00815419" w:rsidRPr="00D2317E" w14:paraId="1565575E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828"/>
        </w:trPr>
        <w:tc>
          <w:tcPr>
            <w:tcW w:w="5324" w:type="dxa"/>
            <w:gridSpan w:val="5"/>
            <w:tcBorders>
              <w:bottom w:val="single" w:sz="4" w:space="0" w:color="BFBFBF"/>
              <w:right w:val="single" w:sz="4" w:space="0" w:color="BFBFBF"/>
            </w:tcBorders>
            <w:tcMar>
              <w:left w:w="0" w:type="dxa"/>
              <w:right w:w="0" w:type="dxa"/>
            </w:tcMar>
          </w:tcPr>
          <w:p w14:paraId="4EA1505A" w14:textId="77777777" w:rsidR="00815419" w:rsidRPr="00FB3BCE" w:rsidRDefault="00815419" w:rsidP="00815419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946051" w14:textId="77777777" w:rsidR="00815419" w:rsidRDefault="00CC5E75" w:rsidP="00815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5419">
              <w:rPr>
                <w:rFonts w:ascii="Arial" w:hAnsi="Arial" w:cs="Arial"/>
                <w:b/>
                <w:sz w:val="18"/>
                <w:szCs w:val="18"/>
              </w:rPr>
              <w:t>dokumentu</w:t>
            </w:r>
            <w:r w:rsidR="00815419" w:rsidRPr="00D2317E">
              <w:rPr>
                <w:rFonts w:ascii="Arial" w:hAnsi="Arial" w:cs="Arial"/>
                <w:sz w:val="18"/>
                <w:szCs w:val="18"/>
              </w:rPr>
              <w:t xml:space="preserve"> apstiprināšanu</w:t>
            </w:r>
          </w:p>
          <w:p w14:paraId="603FD22C" w14:textId="77777777" w:rsidR="00815419" w:rsidRDefault="00815419" w:rsidP="00815419">
            <w:pPr>
              <w:ind w:left="1054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5E75">
              <w:rPr>
                <w:rFonts w:ascii="Arial" w:hAnsi="Arial" w:cs="Arial"/>
                <w:sz w:val="18"/>
                <w:szCs w:val="18"/>
              </w:rPr>
              <w:t>aizsardzības plāns</w:t>
            </w:r>
          </w:p>
          <w:p w14:paraId="0B6EDE85" w14:textId="77777777" w:rsidR="00815419" w:rsidRDefault="00815419" w:rsidP="00815419">
            <w:pPr>
              <w:ind w:left="1055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C5E75">
              <w:rPr>
                <w:rFonts w:ascii="Arial" w:hAnsi="Arial" w:cs="Arial"/>
                <w:sz w:val="18"/>
                <w:szCs w:val="18"/>
              </w:rPr>
              <w:t xml:space="preserve"> aizsardzības plāna grozījumi</w:t>
            </w:r>
          </w:p>
        </w:tc>
        <w:tc>
          <w:tcPr>
            <w:tcW w:w="345" w:type="dxa"/>
            <w:gridSpan w:val="2"/>
            <w:vMerge/>
            <w:tcBorders>
              <w:left w:val="single" w:sz="4" w:space="0" w:color="BFBFBF"/>
              <w:bottom w:val="nil"/>
            </w:tcBorders>
          </w:tcPr>
          <w:p w14:paraId="375B4372" w14:textId="77777777" w:rsidR="00815419" w:rsidRPr="00D2317E" w:rsidRDefault="00815419" w:rsidP="00B24C11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tcBorders>
              <w:bottom w:val="single" w:sz="4" w:space="0" w:color="BFBFBF"/>
            </w:tcBorders>
          </w:tcPr>
          <w:p w14:paraId="43374FEB" w14:textId="77777777" w:rsidR="00815419" w:rsidRPr="0002359C" w:rsidRDefault="00815419" w:rsidP="00220CAE">
            <w:pPr>
              <w:rPr>
                <w:rFonts w:ascii="Arial" w:hAnsi="Arial" w:cs="Arial"/>
                <w:sz w:val="10"/>
                <w:szCs w:val="10"/>
              </w:rPr>
            </w:pPr>
          </w:p>
          <w:p w14:paraId="3C01CC9A" w14:textId="77777777" w:rsidR="00CC5E75" w:rsidRDefault="00CC5E75" w:rsidP="00CC5E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dokumentu</w:t>
            </w:r>
            <w:r w:rsidRPr="00D2317E">
              <w:rPr>
                <w:rFonts w:ascii="Arial" w:hAnsi="Arial" w:cs="Arial"/>
                <w:sz w:val="18"/>
                <w:szCs w:val="18"/>
              </w:rPr>
              <w:t xml:space="preserve"> apstiprināšanu</w:t>
            </w:r>
          </w:p>
          <w:p w14:paraId="2C130ECE" w14:textId="77777777" w:rsidR="00CC5E75" w:rsidRDefault="00CC5E75" w:rsidP="00CC5E75">
            <w:pPr>
              <w:ind w:left="10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aizsardzības plāns</w:t>
            </w:r>
          </w:p>
          <w:p w14:paraId="722BCD06" w14:textId="77777777" w:rsidR="00815419" w:rsidRPr="00D2317E" w:rsidRDefault="00CC5E75" w:rsidP="00CC5E75">
            <w:pPr>
              <w:ind w:left="1106"/>
              <w:rPr>
                <w:rFonts w:ascii="Arial" w:hAnsi="Arial" w:cs="Arial"/>
                <w:noProof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aizsardzības plāna grozījumi</w:t>
            </w:r>
          </w:p>
        </w:tc>
      </w:tr>
      <w:tr w:rsidR="00FB3BCE" w:rsidRPr="00D2317E" w14:paraId="76878884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130"/>
        </w:trPr>
        <w:tc>
          <w:tcPr>
            <w:tcW w:w="10711" w:type="dxa"/>
            <w:gridSpan w:val="9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0" w:type="dxa"/>
              <w:right w:w="0" w:type="dxa"/>
            </w:tcMar>
          </w:tcPr>
          <w:p w14:paraId="6BD5721C" w14:textId="77777777" w:rsidR="00FB3BCE" w:rsidRPr="00D2317E" w:rsidRDefault="00FB3BCE" w:rsidP="00AD6B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CE" w:rsidRPr="00D2317E" w14:paraId="6EAEF764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560"/>
        </w:trPr>
        <w:tc>
          <w:tcPr>
            <w:tcW w:w="1841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488D22F8" w14:textId="77777777" w:rsidR="00FB3BCE" w:rsidRPr="00D2317E" w:rsidRDefault="00FB3BCE" w:rsidP="00FB3BCE">
            <w:pPr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3BCE">
              <w:rPr>
                <w:rFonts w:ascii="Arial" w:hAnsi="Arial" w:cs="Arial"/>
                <w:b/>
                <w:sz w:val="18"/>
                <w:szCs w:val="18"/>
              </w:rPr>
              <w:t>citi pakalpojumi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870" w:type="dxa"/>
            <w:gridSpan w:val="7"/>
            <w:tcBorders>
              <w:top w:val="single" w:sz="4" w:space="0" w:color="BFBFBF"/>
              <w:bottom w:val="single" w:sz="4" w:space="0" w:color="BFBFBF"/>
            </w:tcBorders>
          </w:tcPr>
          <w:p w14:paraId="6983570A" w14:textId="77777777" w:rsidR="00FB3BCE" w:rsidRPr="00D2317E" w:rsidRDefault="00F846D0" w:rsidP="00AD6B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78B1" w:rsidRPr="00D2317E" w14:paraId="77B0F6AF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178"/>
        </w:trPr>
        <w:tc>
          <w:tcPr>
            <w:tcW w:w="10711" w:type="dxa"/>
            <w:gridSpan w:val="9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955B296" w14:textId="77777777" w:rsidR="00FA78B1" w:rsidRPr="00D2317E" w:rsidRDefault="00FA78B1" w:rsidP="00AD6B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8B1" w:rsidRPr="00D2317E" w14:paraId="5B323292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366"/>
        </w:trPr>
        <w:tc>
          <w:tcPr>
            <w:tcW w:w="1841" w:type="dxa"/>
            <w:gridSpan w:val="2"/>
            <w:shd w:val="clear" w:color="auto" w:fill="B8CCE4"/>
            <w:tcMar>
              <w:left w:w="0" w:type="dxa"/>
              <w:right w:w="0" w:type="dxa"/>
            </w:tcMar>
          </w:tcPr>
          <w:p w14:paraId="5AF4A1BE" w14:textId="77777777" w:rsidR="00FA78B1" w:rsidRDefault="00FA78B1" w:rsidP="00AD6BE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A78B1">
              <w:rPr>
                <w:rFonts w:ascii="Arial" w:hAnsi="Arial" w:cs="Arial"/>
                <w:i/>
                <w:sz w:val="18"/>
                <w:szCs w:val="18"/>
              </w:rPr>
              <w:t xml:space="preserve">Apskates </w:t>
            </w:r>
          </w:p>
          <w:p w14:paraId="75EDCDC3" w14:textId="77777777" w:rsidR="00FA78B1" w:rsidRPr="00D2317E" w:rsidRDefault="00FA78B1" w:rsidP="00AD6B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8B1">
              <w:rPr>
                <w:rFonts w:ascii="Arial" w:hAnsi="Arial" w:cs="Arial"/>
                <w:i/>
                <w:sz w:val="18"/>
                <w:szCs w:val="18"/>
              </w:rPr>
              <w:t>vēlamais datums:</w:t>
            </w:r>
          </w:p>
        </w:tc>
        <w:tc>
          <w:tcPr>
            <w:tcW w:w="1701" w:type="dxa"/>
          </w:tcPr>
          <w:p w14:paraId="3EFBA694" w14:textId="77777777" w:rsidR="00FA78B1" w:rsidRPr="00D2317E" w:rsidRDefault="00F846D0" w:rsidP="00AD6B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B8CCE4"/>
          </w:tcPr>
          <w:p w14:paraId="5732559B" w14:textId="77777777" w:rsidR="00FA78B1" w:rsidRPr="00D2317E" w:rsidRDefault="00FA78B1" w:rsidP="00AD6B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8B1">
              <w:rPr>
                <w:rFonts w:ascii="Arial" w:hAnsi="Arial" w:cs="Arial"/>
                <w:i/>
                <w:sz w:val="18"/>
                <w:szCs w:val="18"/>
              </w:rPr>
              <w:t>Apskates vieta:</w:t>
            </w:r>
          </w:p>
        </w:tc>
        <w:tc>
          <w:tcPr>
            <w:tcW w:w="5751" w:type="dxa"/>
            <w:gridSpan w:val="5"/>
          </w:tcPr>
          <w:p w14:paraId="410AECFB" w14:textId="77777777" w:rsidR="00FA78B1" w:rsidRPr="00D2317E" w:rsidRDefault="00F846D0" w:rsidP="00AD6B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BCE" w:rsidRPr="00D2317E" w14:paraId="182D0981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265"/>
        </w:trPr>
        <w:tc>
          <w:tcPr>
            <w:tcW w:w="5394" w:type="dxa"/>
            <w:gridSpan w:val="6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CAFFA1" w14:textId="77777777" w:rsidR="00FB3BCE" w:rsidRPr="00D2317E" w:rsidRDefault="00FB3BCE" w:rsidP="009650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7" w:type="dxa"/>
            <w:gridSpan w:val="3"/>
            <w:tcBorders>
              <w:left w:val="nil"/>
              <w:bottom w:val="nil"/>
              <w:right w:val="nil"/>
            </w:tcBorders>
          </w:tcPr>
          <w:p w14:paraId="19BD8F3E" w14:textId="77777777" w:rsidR="00FB3BCE" w:rsidRPr="00D2317E" w:rsidRDefault="00FB3BCE" w:rsidP="009650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CE" w:rsidRPr="00D2317E" w14:paraId="096F295D" w14:textId="77777777" w:rsidTr="000F4A59">
        <w:tblPrEx>
          <w:tblCellMar>
            <w:left w:w="28" w:type="dxa"/>
            <w:right w:w="28" w:type="dxa"/>
          </w:tblCellMar>
        </w:tblPrEx>
        <w:trPr>
          <w:gridAfter w:val="1"/>
          <w:wAfter w:w="29" w:type="dxa"/>
          <w:trHeight w:val="178"/>
        </w:trPr>
        <w:tc>
          <w:tcPr>
            <w:tcW w:w="53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D25463" w14:textId="77777777" w:rsidR="00FB3BCE" w:rsidRPr="00D2317E" w:rsidRDefault="00FB3BCE" w:rsidP="009650E9">
            <w:pPr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D231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31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D231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3BCE">
              <w:rPr>
                <w:rFonts w:ascii="Arial" w:hAnsi="Arial" w:cs="Arial"/>
                <w:b/>
                <w:sz w:val="18"/>
                <w:szCs w:val="18"/>
              </w:rPr>
              <w:t>Pakalpojums sniedzams steidzamības kārtā</w:t>
            </w:r>
          </w:p>
          <w:p w14:paraId="29FC081F" w14:textId="77777777" w:rsidR="00FB3BCE" w:rsidRPr="00D2317E" w:rsidRDefault="00FB3BCE" w:rsidP="00FB3BCE">
            <w:pPr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062E8" w14:textId="77777777" w:rsidR="00FB3BCE" w:rsidRPr="00D2317E" w:rsidRDefault="00FB3BCE" w:rsidP="009650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92886A" w14:textId="77777777" w:rsidR="00670ABB" w:rsidRPr="00A23EBD" w:rsidRDefault="00670ABB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701"/>
        <w:gridCol w:w="1134"/>
        <w:gridCol w:w="1559"/>
        <w:gridCol w:w="4962"/>
      </w:tblGrid>
      <w:tr w:rsidR="00B24C11" w:rsidRPr="00D2317E" w14:paraId="1504D443" w14:textId="77777777" w:rsidTr="00877EBC">
        <w:trPr>
          <w:trHeight w:val="89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8803C0" w14:textId="77777777" w:rsidR="00B24C11" w:rsidRPr="00A23EBD" w:rsidRDefault="006456D6" w:rsidP="007356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B24C11" w:rsidRPr="00A23EBD">
              <w:rPr>
                <w:rFonts w:ascii="Arial" w:hAnsi="Arial" w:cs="Arial"/>
                <w:b/>
                <w:sz w:val="18"/>
                <w:szCs w:val="18"/>
              </w:rPr>
              <w:t xml:space="preserve">pmaksu par sniegto pakalpojumu, </w:t>
            </w:r>
            <w:r w:rsidR="00B366FE">
              <w:rPr>
                <w:rFonts w:ascii="Arial" w:hAnsi="Arial" w:cs="Arial"/>
                <w:sz w:val="18"/>
                <w:szCs w:val="18"/>
              </w:rPr>
              <w:t>saskaņā ar V</w:t>
            </w:r>
            <w:r w:rsidR="00B24C11" w:rsidRPr="00A23EBD">
              <w:rPr>
                <w:rFonts w:ascii="Arial" w:hAnsi="Arial" w:cs="Arial"/>
                <w:sz w:val="18"/>
                <w:szCs w:val="18"/>
              </w:rPr>
              <w:t>S</w:t>
            </w:r>
            <w:r w:rsidR="00B366FE">
              <w:rPr>
                <w:rFonts w:ascii="Arial" w:hAnsi="Arial" w:cs="Arial"/>
                <w:sz w:val="18"/>
                <w:szCs w:val="18"/>
              </w:rPr>
              <w:t>IA</w:t>
            </w:r>
            <w:r w:rsidR="00B24C11" w:rsidRPr="00A23EBD">
              <w:rPr>
                <w:rFonts w:ascii="Arial" w:hAnsi="Arial" w:cs="Arial"/>
                <w:sz w:val="18"/>
                <w:szCs w:val="18"/>
              </w:rPr>
              <w:t xml:space="preserve"> “Latvijas Jūras administrācija” maksas pakalpojumu cenrādi un LR MK </w:t>
            </w:r>
            <w:r w:rsidR="00A72373">
              <w:rPr>
                <w:rFonts w:ascii="Arial" w:hAnsi="Arial" w:cs="Arial"/>
                <w:sz w:val="18"/>
                <w:szCs w:val="18"/>
              </w:rPr>
              <w:t>2021</w:t>
            </w:r>
            <w:r w:rsidR="00A72373" w:rsidRPr="00A23EBD">
              <w:rPr>
                <w:rFonts w:ascii="Arial" w:hAnsi="Arial" w:cs="Arial"/>
                <w:sz w:val="18"/>
                <w:szCs w:val="18"/>
              </w:rPr>
              <w:t xml:space="preserve">. gada </w:t>
            </w:r>
            <w:r w:rsidR="00A72373">
              <w:rPr>
                <w:rFonts w:ascii="Arial" w:hAnsi="Arial" w:cs="Arial"/>
                <w:sz w:val="18"/>
                <w:szCs w:val="18"/>
              </w:rPr>
              <w:t>21. decembra</w:t>
            </w:r>
            <w:r w:rsidR="00A72373" w:rsidRPr="00A23EBD">
              <w:rPr>
                <w:rFonts w:ascii="Arial" w:hAnsi="Arial" w:cs="Arial"/>
                <w:sz w:val="18"/>
                <w:szCs w:val="18"/>
              </w:rPr>
              <w:t xml:space="preserve"> noteikumiem Nr. </w:t>
            </w:r>
            <w:r w:rsidR="00A72373">
              <w:rPr>
                <w:rFonts w:ascii="Arial" w:hAnsi="Arial" w:cs="Arial"/>
                <w:sz w:val="18"/>
                <w:szCs w:val="18"/>
              </w:rPr>
              <w:t>854</w:t>
            </w:r>
            <w:r w:rsidR="00A72373" w:rsidRPr="00A23EBD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="00A72373" w:rsidRPr="001D2AE9">
              <w:rPr>
                <w:rFonts w:ascii="Arial" w:hAnsi="Arial" w:cs="Arial"/>
                <w:sz w:val="18"/>
                <w:szCs w:val="18"/>
              </w:rPr>
              <w:t>Valsts sabiedrības ar ierobežotu atbildību "Latvijas Jūras administrācija" maksas pakalpojumu cenrādis</w:t>
            </w:r>
            <w:r w:rsidR="00A72373" w:rsidRPr="00A23EBD">
              <w:rPr>
                <w:rFonts w:ascii="Arial" w:hAnsi="Arial" w:cs="Arial"/>
                <w:sz w:val="18"/>
                <w:szCs w:val="18"/>
              </w:rPr>
              <w:t>”</w:t>
            </w:r>
            <w:r w:rsidR="00B24C11" w:rsidRPr="00A23EBD">
              <w:rPr>
                <w:rFonts w:ascii="Arial" w:hAnsi="Arial" w:cs="Arial"/>
                <w:sz w:val="18"/>
                <w:szCs w:val="18"/>
              </w:rPr>
              <w:t xml:space="preserve">, kā arī Kuģošanas drošības departamenta </w:t>
            </w:r>
            <w:r w:rsidR="002B1D90">
              <w:rPr>
                <w:rFonts w:ascii="Arial" w:hAnsi="Arial" w:cs="Arial"/>
                <w:sz w:val="18"/>
                <w:szCs w:val="18"/>
              </w:rPr>
              <w:t>darbinieka</w:t>
            </w:r>
            <w:r w:rsidR="00B24C11" w:rsidRPr="00A23EBD">
              <w:rPr>
                <w:rFonts w:ascii="Arial" w:hAnsi="Arial" w:cs="Arial"/>
                <w:sz w:val="18"/>
                <w:szCs w:val="18"/>
              </w:rPr>
              <w:t xml:space="preserve"> nogādi uz /no apskates vietu vai ceļa izdevumu kompensāciju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g</w:t>
            </w:r>
            <w:r w:rsidRPr="00A23EBD">
              <w:rPr>
                <w:rFonts w:ascii="Arial" w:hAnsi="Arial" w:cs="Arial"/>
                <w:b/>
                <w:sz w:val="18"/>
                <w:szCs w:val="18"/>
              </w:rPr>
              <w:t>arantējam</w:t>
            </w:r>
            <w:r w:rsidR="00B24C11" w:rsidRPr="00A23EB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B33F2" w:rsidRPr="00D2317E" w14:paraId="1BCF0CE7" w14:textId="77777777" w:rsidTr="00877EBC">
        <w:trPr>
          <w:trHeight w:val="43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FDD63" w14:textId="77777777" w:rsidR="007B33F2" w:rsidRPr="00D2317E" w:rsidRDefault="007B33F2" w:rsidP="00145B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D1102" w14:textId="77777777" w:rsidR="007B33F2" w:rsidRPr="00D2317E" w:rsidRDefault="007B33F2" w:rsidP="00FA78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23EE4" w14:textId="77777777" w:rsidR="007B33F2" w:rsidRPr="00D2317E" w:rsidRDefault="007B33F2" w:rsidP="00145B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3570B" w14:textId="77777777" w:rsidR="007B33F2" w:rsidRPr="00D2317E" w:rsidRDefault="007B33F2" w:rsidP="00145B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B91" w:rsidRPr="007B33F2" w14:paraId="3846FA5C" w14:textId="77777777" w:rsidTr="00F846D0">
        <w:trPr>
          <w:trHeight w:val="422"/>
        </w:trPr>
        <w:tc>
          <w:tcPr>
            <w:tcW w:w="12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B8CCE4"/>
            <w:vAlign w:val="center"/>
          </w:tcPr>
          <w:p w14:paraId="712EAD77" w14:textId="77777777" w:rsidR="00122B91" w:rsidRPr="007B33F2" w:rsidRDefault="00122B91" w:rsidP="008B4E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ECB">
              <w:rPr>
                <w:rFonts w:ascii="Arial" w:hAnsi="Arial" w:cs="Arial"/>
                <w:i/>
                <w:sz w:val="18"/>
                <w:szCs w:val="18"/>
              </w:rPr>
              <w:t>Datums:</w:t>
            </w:r>
            <w:r w:rsidRPr="007B33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6C1AD3C" w14:textId="77777777" w:rsidR="00122B91" w:rsidRPr="007B33F2" w:rsidRDefault="00F846D0" w:rsidP="00FA78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6F1FAC23" w14:textId="77777777" w:rsidR="00122B91" w:rsidRPr="007B33F2" w:rsidRDefault="00122B91" w:rsidP="0018294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B8CCE4"/>
          </w:tcPr>
          <w:p w14:paraId="2D1BB6A6" w14:textId="77777777" w:rsidR="00122B91" w:rsidRPr="00122B91" w:rsidRDefault="00122B91" w:rsidP="00122B91">
            <w:pPr>
              <w:rPr>
                <w:rFonts w:ascii="Arial" w:hAnsi="Arial" w:cs="Arial"/>
                <w:sz w:val="18"/>
                <w:szCs w:val="18"/>
              </w:rPr>
            </w:pPr>
            <w:r w:rsidRPr="00122B91">
              <w:rPr>
                <w:rFonts w:ascii="Arial" w:hAnsi="Arial" w:cs="Arial"/>
                <w:i/>
                <w:sz w:val="18"/>
                <w:szCs w:val="18"/>
              </w:rPr>
              <w:t>Paraksts: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3AC291" w14:textId="77777777" w:rsidR="00122B91" w:rsidRPr="007B33F2" w:rsidRDefault="00F846D0" w:rsidP="00F846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2B91" w:rsidRPr="00D2317E" w14:paraId="4C54C996" w14:textId="77777777" w:rsidTr="00F846D0">
        <w:trPr>
          <w:trHeight w:val="311"/>
        </w:trPr>
        <w:tc>
          <w:tcPr>
            <w:tcW w:w="12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/>
          </w:tcPr>
          <w:p w14:paraId="15FF726B" w14:textId="77777777" w:rsidR="00122B91" w:rsidRPr="0018294E" w:rsidRDefault="00122B91" w:rsidP="0018294E">
            <w:pPr>
              <w:ind w:left="3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Reģ. </w:t>
            </w:r>
            <w:r w:rsidRPr="0018294E">
              <w:rPr>
                <w:rFonts w:ascii="Arial" w:hAnsi="Arial" w:cs="Arial"/>
                <w:i/>
                <w:sz w:val="18"/>
                <w:szCs w:val="18"/>
              </w:rPr>
              <w:t>nr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3D521EE" w14:textId="77777777" w:rsidR="00122B91" w:rsidRPr="00D2317E" w:rsidRDefault="00F846D0" w:rsidP="00F846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22835DA3" w14:textId="77777777" w:rsidR="00122B91" w:rsidRPr="00D2317E" w:rsidRDefault="00122B91" w:rsidP="00122B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B8CCE4"/>
          </w:tcPr>
          <w:p w14:paraId="24ABF635" w14:textId="77777777" w:rsidR="00122B91" w:rsidRPr="00D2317E" w:rsidRDefault="00122B91" w:rsidP="00877EBC">
            <w:pPr>
              <w:rPr>
                <w:rFonts w:ascii="Arial" w:hAnsi="Arial" w:cs="Arial"/>
                <w:sz w:val="18"/>
                <w:szCs w:val="18"/>
              </w:rPr>
            </w:pPr>
            <w:r w:rsidRPr="006456D6">
              <w:rPr>
                <w:rFonts w:ascii="Arial" w:hAnsi="Arial" w:cs="Arial"/>
                <w:i/>
                <w:sz w:val="16"/>
                <w:szCs w:val="16"/>
              </w:rPr>
              <w:t>vārds, uzvārds,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ieņemamais amats</w:t>
            </w:r>
          </w:p>
        </w:tc>
        <w:tc>
          <w:tcPr>
            <w:tcW w:w="49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11075F" w14:textId="77777777" w:rsidR="00122B91" w:rsidRPr="00D2317E" w:rsidRDefault="00F846D0" w:rsidP="00F846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94E" w:rsidRPr="00D2317E" w14:paraId="6E6E99DD" w14:textId="77777777" w:rsidTr="00D45170">
        <w:trPr>
          <w:trHeight w:val="311"/>
        </w:trPr>
        <w:tc>
          <w:tcPr>
            <w:tcW w:w="1276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</w:tcPr>
          <w:p w14:paraId="6BC665EB" w14:textId="77777777" w:rsidR="0018294E" w:rsidRDefault="0018294E" w:rsidP="0018294E">
            <w:pPr>
              <w:ind w:left="3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</w:tcPr>
          <w:p w14:paraId="3540CDD3" w14:textId="77777777" w:rsidR="0018294E" w:rsidRPr="00D2317E" w:rsidRDefault="0018294E" w:rsidP="007B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4EF66" w14:textId="77777777" w:rsidR="0018294E" w:rsidRDefault="0018294E" w:rsidP="00DC2F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17E">
              <w:rPr>
                <w:rFonts w:ascii="Arial" w:hAnsi="Arial" w:cs="Arial"/>
                <w:sz w:val="18"/>
                <w:szCs w:val="18"/>
              </w:rPr>
              <w:t>Z. v</w:t>
            </w:r>
          </w:p>
        </w:tc>
        <w:tc>
          <w:tcPr>
            <w:tcW w:w="4962" w:type="dxa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2E00C411" w14:textId="77777777" w:rsidR="0018294E" w:rsidRPr="006456D6" w:rsidRDefault="0018294E" w:rsidP="007B33F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24119D63" w14:textId="77777777" w:rsidR="00776832" w:rsidRDefault="00776832">
      <w:pPr>
        <w:tabs>
          <w:tab w:val="left" w:pos="4111"/>
        </w:tabs>
        <w:jc w:val="both"/>
        <w:rPr>
          <w:rFonts w:ascii="Arial" w:hAnsi="Arial" w:cs="Arial"/>
          <w:i/>
          <w:sz w:val="16"/>
          <w:szCs w:val="16"/>
        </w:rPr>
      </w:pPr>
    </w:p>
    <w:p w14:paraId="52CF9A3B" w14:textId="77777777" w:rsidR="00553294" w:rsidRPr="00776832" w:rsidRDefault="00FB3BCE" w:rsidP="0018294E">
      <w:pPr>
        <w:tabs>
          <w:tab w:val="left" w:pos="4111"/>
        </w:tabs>
        <w:ind w:left="-284" w:right="-329"/>
        <w:jc w:val="both"/>
        <w:rPr>
          <w:rFonts w:ascii="Arial" w:hAnsi="Arial" w:cs="Arial"/>
          <w:sz w:val="16"/>
          <w:szCs w:val="16"/>
        </w:rPr>
      </w:pPr>
      <w:r w:rsidRPr="00776832">
        <w:rPr>
          <w:rFonts w:ascii="Arial" w:hAnsi="Arial" w:cs="Arial"/>
          <w:i/>
          <w:sz w:val="16"/>
          <w:szCs w:val="16"/>
        </w:rPr>
        <w:t>Piezīme</w:t>
      </w:r>
      <w:r w:rsidRPr="00776832">
        <w:rPr>
          <w:rFonts w:ascii="Arial" w:hAnsi="Arial" w:cs="Arial"/>
          <w:sz w:val="16"/>
          <w:szCs w:val="16"/>
        </w:rPr>
        <w:t xml:space="preserve">: Telefoniski </w:t>
      </w:r>
      <w:r w:rsidR="00823FF5">
        <w:rPr>
          <w:rFonts w:ascii="Arial" w:hAnsi="Arial" w:cs="Arial"/>
          <w:sz w:val="16"/>
          <w:szCs w:val="16"/>
        </w:rPr>
        <w:t xml:space="preserve">ostu un ostu iekārtu </w:t>
      </w:r>
      <w:r w:rsidRPr="00776832">
        <w:rPr>
          <w:rFonts w:ascii="Arial" w:hAnsi="Arial" w:cs="Arial"/>
          <w:sz w:val="16"/>
          <w:szCs w:val="16"/>
        </w:rPr>
        <w:t xml:space="preserve">sākotnējo, atjaunojošo, </w:t>
      </w:r>
      <w:r w:rsidR="00823FF5">
        <w:rPr>
          <w:rFonts w:ascii="Arial" w:hAnsi="Arial" w:cs="Arial"/>
          <w:sz w:val="16"/>
          <w:szCs w:val="16"/>
        </w:rPr>
        <w:t>ikgadējo</w:t>
      </w:r>
      <w:r w:rsidRPr="00776832">
        <w:rPr>
          <w:rFonts w:ascii="Arial" w:hAnsi="Arial" w:cs="Arial"/>
          <w:sz w:val="16"/>
          <w:szCs w:val="16"/>
        </w:rPr>
        <w:t xml:space="preserve">, atkārtoto, papildu pārbaudi var pieteikt, zvanot </w:t>
      </w:r>
      <w:r w:rsidR="0018294E">
        <w:rPr>
          <w:rFonts w:ascii="Arial" w:hAnsi="Arial" w:cs="Arial"/>
          <w:sz w:val="16"/>
          <w:szCs w:val="16"/>
        </w:rPr>
        <w:t>uz</w:t>
      </w:r>
      <w:r w:rsidRPr="00776832">
        <w:rPr>
          <w:rFonts w:ascii="Arial" w:hAnsi="Arial" w:cs="Arial"/>
          <w:sz w:val="16"/>
          <w:szCs w:val="16"/>
        </w:rPr>
        <w:t xml:space="preserve"> tālruni </w:t>
      </w:r>
      <w:r w:rsidR="0018294E">
        <w:rPr>
          <w:rFonts w:ascii="Arial" w:hAnsi="Arial" w:cs="Arial"/>
          <w:sz w:val="16"/>
          <w:szCs w:val="16"/>
        </w:rPr>
        <w:t xml:space="preserve">Nr. </w:t>
      </w:r>
      <w:r w:rsidRPr="00776832">
        <w:rPr>
          <w:rFonts w:ascii="Arial" w:hAnsi="Arial" w:cs="Arial"/>
          <w:sz w:val="16"/>
          <w:szCs w:val="16"/>
        </w:rPr>
        <w:t xml:space="preserve">67062128, 67062138 vai nosūtot iesniegumu </w:t>
      </w:r>
      <w:r w:rsidR="0018294E">
        <w:rPr>
          <w:rFonts w:ascii="Arial" w:hAnsi="Arial" w:cs="Arial"/>
          <w:sz w:val="16"/>
          <w:szCs w:val="16"/>
        </w:rPr>
        <w:t>uz</w:t>
      </w:r>
      <w:r w:rsidRPr="00776832">
        <w:rPr>
          <w:rFonts w:ascii="Arial" w:hAnsi="Arial" w:cs="Arial"/>
          <w:sz w:val="16"/>
          <w:szCs w:val="16"/>
        </w:rPr>
        <w:t xml:space="preserve"> faksu </w:t>
      </w:r>
      <w:r w:rsidR="0018294E">
        <w:rPr>
          <w:rFonts w:ascii="Arial" w:hAnsi="Arial" w:cs="Arial"/>
          <w:sz w:val="16"/>
          <w:szCs w:val="16"/>
        </w:rPr>
        <w:t xml:space="preserve">Nr. </w:t>
      </w:r>
      <w:r w:rsidRPr="00776832">
        <w:rPr>
          <w:rFonts w:ascii="Arial" w:hAnsi="Arial" w:cs="Arial"/>
          <w:sz w:val="16"/>
          <w:szCs w:val="16"/>
        </w:rPr>
        <w:t xml:space="preserve">67860082 </w:t>
      </w:r>
      <w:r w:rsidR="00823FF5">
        <w:rPr>
          <w:rFonts w:ascii="Arial" w:hAnsi="Arial" w:cs="Arial"/>
          <w:sz w:val="16"/>
          <w:szCs w:val="16"/>
        </w:rPr>
        <w:t xml:space="preserve">vai e-pastu </w:t>
      </w:r>
      <w:hyperlink r:id="rId9" w:history="1">
        <w:r w:rsidR="00823FF5" w:rsidRPr="003B6412">
          <w:rPr>
            <w:rStyle w:val="Hyperlink"/>
            <w:rFonts w:ascii="Arial" w:hAnsi="Arial" w:cs="Arial"/>
            <w:sz w:val="16"/>
            <w:szCs w:val="16"/>
          </w:rPr>
          <w:t>lja@lja.lv</w:t>
        </w:r>
      </w:hyperlink>
      <w:r w:rsidR="00823FF5">
        <w:rPr>
          <w:rFonts w:ascii="Arial" w:hAnsi="Arial" w:cs="Arial"/>
          <w:sz w:val="16"/>
          <w:szCs w:val="16"/>
        </w:rPr>
        <w:t xml:space="preserve"> </w:t>
      </w:r>
      <w:r w:rsidRPr="00776832">
        <w:rPr>
          <w:rFonts w:ascii="Arial" w:hAnsi="Arial" w:cs="Arial"/>
          <w:sz w:val="16"/>
          <w:szCs w:val="16"/>
        </w:rPr>
        <w:t>un iesnieguma oriģinālu iesniedzot inspektoram apskates laikā.</w:t>
      </w:r>
    </w:p>
    <w:sectPr w:rsidR="00553294" w:rsidRPr="00776832" w:rsidSect="009F796C">
      <w:headerReference w:type="default" r:id="rId10"/>
      <w:pgSz w:w="11907" w:h="16840"/>
      <w:pgMar w:top="568" w:right="1440" w:bottom="426" w:left="14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B5AB" w14:textId="77777777" w:rsidR="008D13BF" w:rsidRDefault="008D13BF" w:rsidP="001E15EA">
      <w:r>
        <w:separator/>
      </w:r>
    </w:p>
  </w:endnote>
  <w:endnote w:type="continuationSeparator" w:id="0">
    <w:p w14:paraId="3CF92268" w14:textId="77777777" w:rsidR="008D13BF" w:rsidRDefault="008D13BF" w:rsidP="001E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utch TL">
    <w:altName w:val="Cambria"/>
    <w:panose1 w:val="020B0604020202020204"/>
    <w:charset w:val="00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A6EE" w14:textId="77777777" w:rsidR="008D13BF" w:rsidRDefault="008D13BF" w:rsidP="001E15EA">
      <w:r>
        <w:separator/>
      </w:r>
    </w:p>
  </w:footnote>
  <w:footnote w:type="continuationSeparator" w:id="0">
    <w:p w14:paraId="4F388160" w14:textId="77777777" w:rsidR="008D13BF" w:rsidRDefault="008D13BF" w:rsidP="001E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6D02" w14:textId="77777777" w:rsidR="00B24C11" w:rsidRPr="00266435" w:rsidRDefault="001E15EA" w:rsidP="00266435">
    <w:pPr>
      <w:ind w:left="-567"/>
      <w:jc w:val="both"/>
      <w:rPr>
        <w:rFonts w:ascii="Times New Roman" w:hAnsi="Times New Roman"/>
        <w:sz w:val="16"/>
        <w:szCs w:val="16"/>
      </w:rPr>
    </w:pPr>
    <w:r w:rsidRPr="00266435">
      <w:rPr>
        <w:rFonts w:ascii="Times New Roman" w:hAnsi="Times New Roman"/>
        <w:sz w:val="16"/>
        <w:szCs w:val="16"/>
      </w:rPr>
      <w:t>V-</w:t>
    </w:r>
    <w:r w:rsidR="00F32B5C">
      <w:rPr>
        <w:rFonts w:ascii="Times New Roman" w:hAnsi="Times New Roman"/>
        <w:sz w:val="16"/>
        <w:szCs w:val="16"/>
      </w:rPr>
      <w:t>KDD-I</w:t>
    </w:r>
    <w:r w:rsidR="0018294E" w:rsidRPr="00266435">
      <w:rPr>
        <w:rFonts w:ascii="Times New Roman" w:hAnsi="Times New Roman"/>
        <w:sz w:val="16"/>
        <w:szCs w:val="16"/>
      </w:rPr>
      <w:t xml:space="preserve">/ </w:t>
    </w:r>
    <w:r w:rsidR="00630AB4">
      <w:rPr>
        <w:rFonts w:ascii="Times New Roman" w:hAnsi="Times New Roman"/>
        <w:sz w:val="16"/>
        <w:szCs w:val="16"/>
      </w:rPr>
      <w:t>03.01.2022</w:t>
    </w:r>
    <w:r w:rsidR="00B24C11" w:rsidRPr="00266435">
      <w:rPr>
        <w:rFonts w:ascii="Times New Roman" w:hAnsi="Times New Roman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4620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E829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641C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A8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12C6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06A1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20A1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01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E63B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4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248F6"/>
    <w:multiLevelType w:val="hybridMultilevel"/>
    <w:tmpl w:val="924A89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99"/>
    <w:multiLevelType w:val="hybridMultilevel"/>
    <w:tmpl w:val="17347340"/>
    <w:lvl w:ilvl="0" w:tplc="231073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5913"/>
    <w:multiLevelType w:val="hybridMultilevel"/>
    <w:tmpl w:val="E084B46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706104"/>
    <w:multiLevelType w:val="hybridMultilevel"/>
    <w:tmpl w:val="377CEE5C"/>
    <w:lvl w:ilvl="0" w:tplc="BB100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56607"/>
    <w:multiLevelType w:val="hybridMultilevel"/>
    <w:tmpl w:val="D99255C8"/>
    <w:lvl w:ilvl="0" w:tplc="231073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5E06"/>
    <w:multiLevelType w:val="hybridMultilevel"/>
    <w:tmpl w:val="78863398"/>
    <w:lvl w:ilvl="0" w:tplc="231073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11049">
    <w:abstractNumId w:val="9"/>
  </w:num>
  <w:num w:numId="2" w16cid:durableId="896402431">
    <w:abstractNumId w:val="7"/>
  </w:num>
  <w:num w:numId="3" w16cid:durableId="334962953">
    <w:abstractNumId w:val="6"/>
  </w:num>
  <w:num w:numId="4" w16cid:durableId="1551916957">
    <w:abstractNumId w:val="5"/>
  </w:num>
  <w:num w:numId="5" w16cid:durableId="274605740">
    <w:abstractNumId w:val="4"/>
  </w:num>
  <w:num w:numId="6" w16cid:durableId="269631515">
    <w:abstractNumId w:val="8"/>
  </w:num>
  <w:num w:numId="7" w16cid:durableId="1998455045">
    <w:abstractNumId w:val="3"/>
  </w:num>
  <w:num w:numId="8" w16cid:durableId="1222405734">
    <w:abstractNumId w:val="2"/>
  </w:num>
  <w:num w:numId="9" w16cid:durableId="68113323">
    <w:abstractNumId w:val="1"/>
  </w:num>
  <w:num w:numId="10" w16cid:durableId="1690139489">
    <w:abstractNumId w:val="0"/>
  </w:num>
  <w:num w:numId="11" w16cid:durableId="1625697191">
    <w:abstractNumId w:val="13"/>
  </w:num>
  <w:num w:numId="12" w16cid:durableId="1451513728">
    <w:abstractNumId w:val="10"/>
  </w:num>
  <w:num w:numId="13" w16cid:durableId="1876844600">
    <w:abstractNumId w:val="15"/>
  </w:num>
  <w:num w:numId="14" w16cid:durableId="743991116">
    <w:abstractNumId w:val="14"/>
  </w:num>
  <w:num w:numId="15" w16cid:durableId="769472624">
    <w:abstractNumId w:val="11"/>
  </w:num>
  <w:num w:numId="16" w16cid:durableId="544755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attachedTemplate r:id="rId1"/>
  <w:documentProtection w:edit="forms" w:formatting="1" w:enforcement="1" w:cryptProviderType="rsaAES" w:cryptAlgorithmClass="hash" w:cryptAlgorithmType="typeAny" w:cryptAlgorithmSid="14" w:cryptSpinCount="100000" w:hash="vMSQF75eZW/XD0Sr1hPWWhL/QxRPoniugyK1JHpBrJdoYARciWXDGVpW8j9Q6pUp1BqZIvO10Ih31nSmEbF9Mw==" w:salt="3GnbrUiZ8Gn30KsQ/IDQw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14"/>
    <w:rsid w:val="0002359C"/>
    <w:rsid w:val="000420F3"/>
    <w:rsid w:val="0006247B"/>
    <w:rsid w:val="000729BD"/>
    <w:rsid w:val="000821EE"/>
    <w:rsid w:val="000A1F22"/>
    <w:rsid w:val="000C6847"/>
    <w:rsid w:val="000D1327"/>
    <w:rsid w:val="000E41C8"/>
    <w:rsid w:val="000F4A59"/>
    <w:rsid w:val="00107727"/>
    <w:rsid w:val="00120371"/>
    <w:rsid w:val="00122959"/>
    <w:rsid w:val="00122B91"/>
    <w:rsid w:val="00145BD3"/>
    <w:rsid w:val="001505BC"/>
    <w:rsid w:val="001534CC"/>
    <w:rsid w:val="0018294E"/>
    <w:rsid w:val="00183D05"/>
    <w:rsid w:val="001877F9"/>
    <w:rsid w:val="001E15EA"/>
    <w:rsid w:val="00220CAE"/>
    <w:rsid w:val="002337A4"/>
    <w:rsid w:val="00235AEB"/>
    <w:rsid w:val="00240854"/>
    <w:rsid w:val="00266435"/>
    <w:rsid w:val="00277439"/>
    <w:rsid w:val="00287310"/>
    <w:rsid w:val="00292F38"/>
    <w:rsid w:val="002B1D90"/>
    <w:rsid w:val="002B768A"/>
    <w:rsid w:val="00316C7C"/>
    <w:rsid w:val="00321CBF"/>
    <w:rsid w:val="003602DB"/>
    <w:rsid w:val="003679F6"/>
    <w:rsid w:val="003704FF"/>
    <w:rsid w:val="00397932"/>
    <w:rsid w:val="003B5F36"/>
    <w:rsid w:val="003E3480"/>
    <w:rsid w:val="003E50C8"/>
    <w:rsid w:val="00424885"/>
    <w:rsid w:val="00431BAE"/>
    <w:rsid w:val="0043297C"/>
    <w:rsid w:val="00445DD3"/>
    <w:rsid w:val="004B5AEE"/>
    <w:rsid w:val="004C6DDB"/>
    <w:rsid w:val="004D1C41"/>
    <w:rsid w:val="004F3440"/>
    <w:rsid w:val="00524986"/>
    <w:rsid w:val="005311D8"/>
    <w:rsid w:val="00535DE2"/>
    <w:rsid w:val="00553294"/>
    <w:rsid w:val="00557CE1"/>
    <w:rsid w:val="00566729"/>
    <w:rsid w:val="005C4BE9"/>
    <w:rsid w:val="005C4CF3"/>
    <w:rsid w:val="005E0F72"/>
    <w:rsid w:val="0060665C"/>
    <w:rsid w:val="006112AD"/>
    <w:rsid w:val="00614101"/>
    <w:rsid w:val="00617199"/>
    <w:rsid w:val="00624B81"/>
    <w:rsid w:val="006267F1"/>
    <w:rsid w:val="00630AB4"/>
    <w:rsid w:val="006373D7"/>
    <w:rsid w:val="00644C3F"/>
    <w:rsid w:val="006456D6"/>
    <w:rsid w:val="00646FAA"/>
    <w:rsid w:val="00654C0C"/>
    <w:rsid w:val="00655413"/>
    <w:rsid w:val="00656183"/>
    <w:rsid w:val="00670ABB"/>
    <w:rsid w:val="00672515"/>
    <w:rsid w:val="00674C59"/>
    <w:rsid w:val="00675337"/>
    <w:rsid w:val="006B2AEA"/>
    <w:rsid w:val="006C3C83"/>
    <w:rsid w:val="006F3BCF"/>
    <w:rsid w:val="006F62C9"/>
    <w:rsid w:val="007029FC"/>
    <w:rsid w:val="00735673"/>
    <w:rsid w:val="00735BAF"/>
    <w:rsid w:val="00776832"/>
    <w:rsid w:val="00785D0F"/>
    <w:rsid w:val="007A1C0A"/>
    <w:rsid w:val="007B1B58"/>
    <w:rsid w:val="007B33F2"/>
    <w:rsid w:val="007B3683"/>
    <w:rsid w:val="007D17F3"/>
    <w:rsid w:val="007F4179"/>
    <w:rsid w:val="007F4CC8"/>
    <w:rsid w:val="00803E8C"/>
    <w:rsid w:val="00815419"/>
    <w:rsid w:val="00823FF5"/>
    <w:rsid w:val="008437F0"/>
    <w:rsid w:val="00877EBC"/>
    <w:rsid w:val="0088373B"/>
    <w:rsid w:val="008A5625"/>
    <w:rsid w:val="008B4ECB"/>
    <w:rsid w:val="008D13BF"/>
    <w:rsid w:val="00927108"/>
    <w:rsid w:val="00942CC9"/>
    <w:rsid w:val="00944BA0"/>
    <w:rsid w:val="00946F14"/>
    <w:rsid w:val="009650E9"/>
    <w:rsid w:val="00975B9E"/>
    <w:rsid w:val="009775BB"/>
    <w:rsid w:val="009949E8"/>
    <w:rsid w:val="009F796C"/>
    <w:rsid w:val="00A2235D"/>
    <w:rsid w:val="00A23EBD"/>
    <w:rsid w:val="00A72373"/>
    <w:rsid w:val="00AB0198"/>
    <w:rsid w:val="00AD6BEB"/>
    <w:rsid w:val="00AE6A43"/>
    <w:rsid w:val="00AF59EC"/>
    <w:rsid w:val="00B02114"/>
    <w:rsid w:val="00B05447"/>
    <w:rsid w:val="00B148BD"/>
    <w:rsid w:val="00B1497C"/>
    <w:rsid w:val="00B24C11"/>
    <w:rsid w:val="00B366FE"/>
    <w:rsid w:val="00B4605C"/>
    <w:rsid w:val="00B8299F"/>
    <w:rsid w:val="00BC77E6"/>
    <w:rsid w:val="00C1195F"/>
    <w:rsid w:val="00C133CD"/>
    <w:rsid w:val="00C4281E"/>
    <w:rsid w:val="00C508F0"/>
    <w:rsid w:val="00C82913"/>
    <w:rsid w:val="00C84DBF"/>
    <w:rsid w:val="00CA2792"/>
    <w:rsid w:val="00CC5E75"/>
    <w:rsid w:val="00CC715C"/>
    <w:rsid w:val="00CE3C94"/>
    <w:rsid w:val="00CE734B"/>
    <w:rsid w:val="00CF2069"/>
    <w:rsid w:val="00CF3357"/>
    <w:rsid w:val="00CF4709"/>
    <w:rsid w:val="00D0496B"/>
    <w:rsid w:val="00D072E2"/>
    <w:rsid w:val="00D2317E"/>
    <w:rsid w:val="00D2543E"/>
    <w:rsid w:val="00D43979"/>
    <w:rsid w:val="00D45170"/>
    <w:rsid w:val="00D72C41"/>
    <w:rsid w:val="00D8654A"/>
    <w:rsid w:val="00D92013"/>
    <w:rsid w:val="00D93693"/>
    <w:rsid w:val="00DC2FD8"/>
    <w:rsid w:val="00E00904"/>
    <w:rsid w:val="00E1217D"/>
    <w:rsid w:val="00E2104B"/>
    <w:rsid w:val="00E852FD"/>
    <w:rsid w:val="00EE07D9"/>
    <w:rsid w:val="00EE456C"/>
    <w:rsid w:val="00F0227A"/>
    <w:rsid w:val="00F10080"/>
    <w:rsid w:val="00F145C0"/>
    <w:rsid w:val="00F32B5C"/>
    <w:rsid w:val="00F53075"/>
    <w:rsid w:val="00F7204C"/>
    <w:rsid w:val="00F846D0"/>
    <w:rsid w:val="00FA78B1"/>
    <w:rsid w:val="00FB1E26"/>
    <w:rsid w:val="00F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51615C"/>
  <w15:chartTrackingRefBased/>
  <w15:docId w15:val="{97216AF0-F3FB-4EC9-8DCA-86B3CD3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tch TL" w:hAnsi="Dutch T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semiHidden/>
    <w:rPr>
      <w:rFonts w:ascii="Dutch TL" w:hAnsi="Dutch TL"/>
      <w:noProof w:val="0"/>
      <w:sz w:val="16"/>
      <w:lang w:val="lv-LV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rFonts w:ascii="Dutch TL" w:hAnsi="Dutch TL"/>
      <w:i/>
      <w:noProof w:val="0"/>
      <w:lang w:val="lv-LV"/>
    </w:rPr>
  </w:style>
  <w:style w:type="character" w:styleId="EndnoteReference">
    <w:name w:val="endnote reference"/>
    <w:semiHidden/>
    <w:rPr>
      <w:rFonts w:ascii="Dutch TL" w:hAnsi="Dutch TL"/>
      <w:noProof w:val="0"/>
      <w:vertAlign w:val="superscript"/>
      <w:lang w:val="lv-LV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Pr>
      <w:rFonts w:ascii="Arial" w:hAnsi="Arial"/>
      <w:sz w:val="20"/>
    </w:rPr>
  </w:style>
  <w:style w:type="character" w:styleId="FollowedHyperlink">
    <w:name w:val="FollowedHyperlink"/>
    <w:semiHidden/>
    <w:rPr>
      <w:rFonts w:ascii="Dutch TL" w:hAnsi="Dutch TL"/>
      <w:noProof w:val="0"/>
      <w:color w:val="800080"/>
      <w:u w:val="single"/>
      <w:lang w:val="lv-LV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Pr>
      <w:rFonts w:ascii="Dutch TL" w:hAnsi="Dutch TL"/>
      <w:noProof w:val="0"/>
      <w:vertAlign w:val="superscript"/>
      <w:lang w:val="lv-LV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rFonts w:ascii="Dutch TL" w:hAnsi="Dutch TL"/>
      <w:noProof w:val="0"/>
      <w:color w:val="0000FF"/>
      <w:u w:val="single"/>
      <w:lang w:val="lv-LV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  <w:semiHidden/>
    <w:rPr>
      <w:rFonts w:ascii="Dutch TL" w:hAnsi="Dutch TL"/>
      <w:noProof w:val="0"/>
      <w:lang w:val="lv-LV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  <w:rPr>
      <w:rFonts w:ascii="Dutch TL" w:hAnsi="Dutch TL"/>
      <w:noProof w:val="0"/>
      <w:lang w:val="lv-LV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rFonts w:ascii="Dutch TL" w:hAnsi="Dutch TL"/>
      <w:b/>
      <w:noProof w:val="0"/>
      <w:lang w:val="lv-LV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7108"/>
    <w:rPr>
      <w:rFonts w:ascii="Tahoma" w:hAnsi="Tahoma" w:cs="Tahoma"/>
      <w:noProof w:val="0"/>
      <w:sz w:val="16"/>
      <w:szCs w:val="16"/>
      <w:lang w:val="lv-LV" w:eastAsia="en-US"/>
    </w:rPr>
  </w:style>
  <w:style w:type="table" w:styleId="TableGrid">
    <w:name w:val="Table Grid"/>
    <w:basedOn w:val="TableNormal"/>
    <w:uiPriority w:val="59"/>
    <w:rsid w:val="006373D7"/>
    <w:rPr>
      <w:rFonts w:eastAsia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5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1195F"/>
    <w:rPr>
      <w:rFonts w:ascii="Dutch TL" w:hAnsi="Dutch TL"/>
      <w:noProof w:val="0"/>
      <w:lang w:val="lv-LV"/>
    </w:rPr>
  </w:style>
  <w:style w:type="character" w:customStyle="1" w:styleId="CommentSubjectChar">
    <w:name w:val="Comment Subject Char"/>
    <w:link w:val="CommentSubject"/>
    <w:uiPriority w:val="99"/>
    <w:semiHidden/>
    <w:rsid w:val="00C1195F"/>
    <w:rPr>
      <w:rFonts w:ascii="Dutch TL" w:hAnsi="Dutch TL"/>
      <w:b/>
      <w:bCs/>
      <w:noProof w:val="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ja@lja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S6_2\IESNIEGUM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BF4B-9656-49DC-B8B7-D3B13613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C:\DOS6_2\IESNIEGUMS2.DOT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JŪRAS ADMINISTRĀCIJA</vt:lpstr>
    </vt:vector>
  </TitlesOfParts>
  <Company>Latvijas Jūras administrācija</Company>
  <LinksUpToDate>false</LinksUpToDate>
  <CharactersWithSpaces>2660</CharactersWithSpaces>
  <SharedDoc>false</SharedDoc>
  <HLinks>
    <vt:vector size="6" baseType="variant">
      <vt:variant>
        <vt:i4>917540</vt:i4>
      </vt:variant>
      <vt:variant>
        <vt:i4>36</vt:i4>
      </vt:variant>
      <vt:variant>
        <vt:i4>0</vt:i4>
      </vt:variant>
      <vt:variant>
        <vt:i4>5</vt:i4>
      </vt:variant>
      <vt:variant>
        <vt:lpwstr>mailto:lja@lja.lv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JŪRAS ADMINISTRĀCIJA</dc:title>
  <dc:subject/>
  <dc:creator>Zinta Meldere</dc:creator>
  <cp:keywords/>
  <cp:lastModifiedBy>eduards.jesikens@lja.lv</cp:lastModifiedBy>
  <cp:revision>2</cp:revision>
  <cp:lastPrinted>2023-01-10T07:04:00Z</cp:lastPrinted>
  <dcterms:created xsi:type="dcterms:W3CDTF">2023-01-10T07:08:00Z</dcterms:created>
  <dcterms:modified xsi:type="dcterms:W3CDTF">2023-01-10T07:08:00Z</dcterms:modified>
</cp:coreProperties>
</file>